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585"/>
        <w:gridCol w:w="45"/>
        <w:gridCol w:w="1080"/>
        <w:gridCol w:w="508"/>
        <w:gridCol w:w="1202"/>
        <w:gridCol w:w="8"/>
        <w:gridCol w:w="61"/>
        <w:gridCol w:w="3211"/>
      </w:tblGrid>
      <w:tr w:rsidR="00B008F9" w:rsidRPr="00B72362" w14:paraId="180B1315" w14:textId="77777777" w:rsidTr="003C02EB">
        <w:trPr>
          <w:cantSplit/>
          <w:trHeight w:val="1032"/>
          <w:jc w:val="center"/>
        </w:trPr>
        <w:tc>
          <w:tcPr>
            <w:tcW w:w="7489" w:type="dxa"/>
            <w:gridSpan w:val="7"/>
            <w:tcBorders>
              <w:top w:val="nil"/>
              <w:left w:val="nil"/>
              <w:bottom w:val="single" w:sz="4" w:space="0" w:color="999999"/>
            </w:tcBorders>
            <w:shd w:val="clear" w:color="auto" w:fill="auto"/>
            <w:vAlign w:val="center"/>
          </w:tcPr>
          <w:p w14:paraId="0618A91E" w14:textId="254B134D" w:rsidR="00C34447" w:rsidRPr="00C34447" w:rsidRDefault="00C34447" w:rsidP="00C34447">
            <w:pPr>
              <w:pStyle w:val="Default"/>
              <w:rPr>
                <w:b/>
                <w:sz w:val="18"/>
                <w:szCs w:val="18"/>
              </w:rPr>
            </w:pPr>
            <w:r w:rsidRPr="00C34447">
              <w:rPr>
                <w:b/>
                <w:sz w:val="18"/>
                <w:szCs w:val="18"/>
              </w:rPr>
              <w:t xml:space="preserve">Send completed application to: </w:t>
            </w:r>
          </w:p>
          <w:p w14:paraId="7B1C90A1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Environmental Protection Division, Solid Waste Management Program </w:t>
            </w:r>
          </w:p>
          <w:p w14:paraId="11E55B30" w14:textId="77777777" w:rsidR="00C34447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 w:rsidRPr="00C34447">
              <w:rPr>
                <w:sz w:val="18"/>
                <w:szCs w:val="18"/>
              </w:rPr>
              <w:t xml:space="preserve">4244 International Parkway, Suite 104 </w:t>
            </w:r>
          </w:p>
          <w:p w14:paraId="32C61DBC" w14:textId="6B07CCDC" w:rsidR="00B008F9" w:rsidRPr="00C34447" w:rsidRDefault="00C34447" w:rsidP="00C344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Atlanta, GA 30354-3902 </w:t>
            </w:r>
          </w:p>
        </w:tc>
        <w:tc>
          <w:tcPr>
            <w:tcW w:w="3211" w:type="dxa"/>
            <w:tcBorders>
              <w:bottom w:val="single" w:sz="4" w:space="0" w:color="999999"/>
            </w:tcBorders>
            <w:shd w:val="clear" w:color="auto" w:fill="auto"/>
          </w:tcPr>
          <w:p w14:paraId="51605F94" w14:textId="32D0417C" w:rsidR="00B008F9" w:rsidRPr="0087008E" w:rsidRDefault="00B008F9" w:rsidP="007247C2">
            <w:pPr>
              <w:spacing w:before="160"/>
            </w:pPr>
            <w:r w:rsidRPr="0087008E">
              <w:t>County:</w:t>
            </w:r>
            <w:r w:rsidR="00C34447" w:rsidRPr="0087008E">
              <w:t xml:space="preserve"> _______________</w:t>
            </w:r>
            <w:r w:rsidR="007247C2" w:rsidRPr="0087008E">
              <w:t>____</w:t>
            </w:r>
            <w:r w:rsidR="00C34447" w:rsidRPr="0087008E">
              <w:t>___</w:t>
            </w:r>
          </w:p>
          <w:p w14:paraId="782446BD" w14:textId="77777777" w:rsidR="0037532F" w:rsidRDefault="00ED613B" w:rsidP="007247C2">
            <w:pPr>
              <w:spacing w:before="160"/>
            </w:pPr>
            <w:r>
              <w:t xml:space="preserve">Facility </w:t>
            </w:r>
            <w:r w:rsidR="00B008F9" w:rsidRPr="0087008E">
              <w:t>Name:</w:t>
            </w:r>
            <w:r w:rsidR="00C34447" w:rsidRPr="0087008E">
              <w:t xml:space="preserve">  </w:t>
            </w:r>
          </w:p>
          <w:p w14:paraId="793F9A30" w14:textId="22BAC5A9" w:rsidR="00B008F9" w:rsidRPr="00B008F9" w:rsidRDefault="00C34447" w:rsidP="007247C2">
            <w:pPr>
              <w:spacing w:before="160"/>
            </w:pPr>
            <w:r w:rsidRPr="0087008E">
              <w:t xml:space="preserve"> __________________</w:t>
            </w:r>
            <w:r w:rsidR="005A0DB7">
              <w:t>_______</w:t>
            </w:r>
            <w:r w:rsidR="007247C2" w:rsidRPr="0087008E">
              <w:t>____</w:t>
            </w:r>
          </w:p>
        </w:tc>
      </w:tr>
      <w:tr w:rsidR="00491A66" w:rsidRPr="00B72362" w14:paraId="3107D730" w14:textId="77777777" w:rsidTr="003C02EB">
        <w:trPr>
          <w:cantSplit/>
          <w:trHeight w:val="1158"/>
          <w:jc w:val="center"/>
        </w:trPr>
        <w:tc>
          <w:tcPr>
            <w:tcW w:w="1070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BE7D8FA" w14:textId="18339AD9" w:rsidR="00ED66F7" w:rsidRPr="00B008F9" w:rsidRDefault="00A410BB" w:rsidP="008645DA">
            <w:pPr>
              <w:pStyle w:val="Heading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CCR Unit - </w:t>
            </w:r>
            <w:r w:rsidR="00ED66F7" w:rsidRPr="00B008F9">
              <w:rPr>
                <w:b/>
                <w:bCs/>
                <w:sz w:val="28"/>
                <w:szCs w:val="28"/>
              </w:rPr>
              <w:t>Application for Solid Waste Handling Permit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614A4ED" w14:textId="590D6981" w:rsidR="00491A66" w:rsidRPr="00B72362" w:rsidRDefault="00A410BB" w:rsidP="008645DA">
            <w:pPr>
              <w:pStyle w:val="Heading2"/>
            </w:pPr>
            <w:r w:rsidRPr="00B008F9" w:rsidDel="00A410BB">
              <w:rPr>
                <w:b/>
                <w:bCs/>
                <w:sz w:val="28"/>
                <w:szCs w:val="28"/>
              </w:rPr>
              <w:t xml:space="preserve"> </w:t>
            </w:r>
            <w:r w:rsidR="00ED66F7" w:rsidRPr="00ED66F7">
              <w:t>(Please type or print)</w:t>
            </w:r>
          </w:p>
        </w:tc>
      </w:tr>
      <w:tr w:rsidR="00C81188" w:rsidRPr="00B72362" w14:paraId="1C8E0759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14D72408" w14:textId="77777777" w:rsidR="00C81188" w:rsidRPr="00B72362" w:rsidRDefault="00ED66F7" w:rsidP="008645DA">
            <w:pPr>
              <w:pStyle w:val="SectionHeading"/>
              <w:jc w:val="left"/>
            </w:pPr>
            <w:r>
              <w:t xml:space="preserve">I. </w:t>
            </w:r>
            <w:r w:rsidR="00C81188" w:rsidRPr="00B72362">
              <w:t>Applicant Information</w:t>
            </w:r>
          </w:p>
        </w:tc>
      </w:tr>
      <w:tr w:rsidR="0024648C" w:rsidRPr="00B72362" w14:paraId="51DC0CE7" w14:textId="77777777" w:rsidTr="003C02EB">
        <w:trPr>
          <w:cantSplit/>
          <w:trHeight w:val="35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0FBC9CE7" w14:textId="2B199D45" w:rsidR="0024648C" w:rsidRPr="00B72362" w:rsidRDefault="00492AD5" w:rsidP="008645DA">
            <w:r>
              <w:t xml:space="preserve">Owner’s </w:t>
            </w:r>
            <w:r w:rsidRPr="00B72362">
              <w:t>Name</w:t>
            </w:r>
            <w:r>
              <w:t xml:space="preserve"> or Registered Corporation Name</w:t>
            </w:r>
            <w:r w:rsidRPr="00B72362">
              <w:t>:</w:t>
            </w:r>
          </w:p>
        </w:tc>
      </w:tr>
      <w:tr w:rsidR="00ED66F7" w:rsidRPr="00B72362" w14:paraId="0E63F08D" w14:textId="77777777" w:rsidTr="003C02EB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01E7E299" w14:textId="66FE6C81" w:rsidR="00ED66F7" w:rsidRPr="00B72362" w:rsidRDefault="00A05F07" w:rsidP="008645DA">
            <w:r>
              <w:t xml:space="preserve">Facility </w:t>
            </w:r>
            <w:r w:rsidR="00ED66F7">
              <w:t>Address:</w:t>
            </w:r>
          </w:p>
        </w:tc>
        <w:tc>
          <w:tcPr>
            <w:tcW w:w="6115" w:type="dxa"/>
            <w:gridSpan w:val="7"/>
            <w:shd w:val="clear" w:color="auto" w:fill="auto"/>
            <w:vAlign w:val="center"/>
          </w:tcPr>
          <w:p w14:paraId="37ECB18B" w14:textId="77777777" w:rsidR="00ED66F7" w:rsidRPr="00B72362" w:rsidRDefault="00ED66F7" w:rsidP="008645DA">
            <w:r w:rsidRPr="00B72362">
              <w:t>Phone:</w:t>
            </w:r>
          </w:p>
        </w:tc>
      </w:tr>
      <w:tr w:rsidR="00B008F9" w:rsidRPr="00B72362" w14:paraId="79DF2305" w14:textId="77777777" w:rsidTr="003C02EB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2B100D8B" w14:textId="77777777" w:rsidR="009622B2" w:rsidRPr="00B72362" w:rsidRDefault="009622B2" w:rsidP="008645DA">
            <w:r w:rsidRPr="00B72362">
              <w:t>City: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21E44971" w14:textId="77777777" w:rsidR="009622B2" w:rsidRPr="00B72362" w:rsidRDefault="009622B2" w:rsidP="008645DA">
            <w:r w:rsidRPr="00B72362">
              <w:t>State: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4DE23384" w14:textId="77777777" w:rsidR="009622B2" w:rsidRPr="00B72362" w:rsidRDefault="009622B2" w:rsidP="008645DA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B008F9" w:rsidRPr="00B72362" w14:paraId="34C75FD3" w14:textId="77777777" w:rsidTr="003C02EB">
        <w:trPr>
          <w:cantSplit/>
          <w:trHeight w:val="358"/>
          <w:jc w:val="center"/>
        </w:trPr>
        <w:tc>
          <w:tcPr>
            <w:tcW w:w="6218" w:type="dxa"/>
            <w:gridSpan w:val="4"/>
            <w:shd w:val="clear" w:color="auto" w:fill="auto"/>
            <w:vAlign w:val="center"/>
          </w:tcPr>
          <w:p w14:paraId="004F6F61" w14:textId="77777777" w:rsidR="00ED66F7" w:rsidRPr="00B72362" w:rsidRDefault="00ED66F7" w:rsidP="008645DA">
            <w:r>
              <w:t>Authorized Official: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027099C2" w14:textId="77777777" w:rsidR="00ED66F7" w:rsidRPr="00B72362" w:rsidRDefault="00ED66F7" w:rsidP="008645DA">
            <w:r>
              <w:t>Title:</w:t>
            </w:r>
          </w:p>
        </w:tc>
      </w:tr>
      <w:tr w:rsidR="00ED66F7" w:rsidRPr="00B72362" w14:paraId="7E3180F6" w14:textId="77777777" w:rsidTr="003C02EB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5FB3FA47" w14:textId="77777777" w:rsidR="00ED66F7" w:rsidRPr="00B72362" w:rsidRDefault="00ED66F7" w:rsidP="008645DA">
            <w:r>
              <w:t>Mailing Address</w:t>
            </w:r>
            <w:r w:rsidRPr="00B72362">
              <w:t>:</w:t>
            </w:r>
          </w:p>
        </w:tc>
        <w:tc>
          <w:tcPr>
            <w:tcW w:w="6115" w:type="dxa"/>
            <w:gridSpan w:val="7"/>
            <w:shd w:val="clear" w:color="auto" w:fill="auto"/>
            <w:vAlign w:val="center"/>
          </w:tcPr>
          <w:p w14:paraId="1695718A" w14:textId="77777777" w:rsidR="00ED66F7" w:rsidRPr="00B72362" w:rsidRDefault="00ED66F7" w:rsidP="008645DA">
            <w:r>
              <w:t>Phone:</w:t>
            </w:r>
          </w:p>
        </w:tc>
      </w:tr>
      <w:tr w:rsidR="00B008F9" w:rsidRPr="00B72362" w14:paraId="11E4E75B" w14:textId="77777777" w:rsidTr="003C02EB">
        <w:trPr>
          <w:cantSplit/>
          <w:trHeight w:val="358"/>
          <w:jc w:val="center"/>
        </w:trPr>
        <w:tc>
          <w:tcPr>
            <w:tcW w:w="4585" w:type="dxa"/>
            <w:shd w:val="clear" w:color="auto" w:fill="auto"/>
            <w:vAlign w:val="center"/>
          </w:tcPr>
          <w:p w14:paraId="4C2D68A9" w14:textId="77777777" w:rsidR="00F149CC" w:rsidRPr="00B72362" w:rsidRDefault="00F149CC" w:rsidP="008645DA">
            <w:r w:rsidRPr="00B72362">
              <w:t>City: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0514E8A6" w14:textId="77777777" w:rsidR="00F149CC" w:rsidRPr="00B72362" w:rsidRDefault="005360D4" w:rsidP="008645DA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4482" w:type="dxa"/>
            <w:gridSpan w:val="4"/>
            <w:shd w:val="clear" w:color="auto" w:fill="auto"/>
            <w:vAlign w:val="center"/>
          </w:tcPr>
          <w:p w14:paraId="0E2DE633" w14:textId="77777777" w:rsidR="00F149CC" w:rsidRPr="00B72362" w:rsidRDefault="009622B2" w:rsidP="008645DA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ED66F7" w:rsidRPr="00B72362" w14:paraId="5D872545" w14:textId="77777777" w:rsidTr="003C02EB">
        <w:trPr>
          <w:cantSplit/>
          <w:trHeight w:val="456"/>
          <w:jc w:val="center"/>
        </w:trPr>
        <w:tc>
          <w:tcPr>
            <w:tcW w:w="4585" w:type="dxa"/>
            <w:tcBorders>
              <w:bottom w:val="single" w:sz="4" w:space="0" w:color="999999"/>
            </w:tcBorders>
            <w:shd w:val="clear" w:color="auto" w:fill="auto"/>
          </w:tcPr>
          <w:p w14:paraId="158C43B6" w14:textId="5AEB85FA" w:rsidR="00ED66F7" w:rsidRPr="00B72362" w:rsidRDefault="00C071CA" w:rsidP="008645DA">
            <w:r>
              <w:t>Email Address</w:t>
            </w:r>
            <w:r w:rsidR="00ED66F7">
              <w:t>:</w:t>
            </w:r>
          </w:p>
        </w:tc>
        <w:tc>
          <w:tcPr>
            <w:tcW w:w="6115" w:type="dxa"/>
            <w:gridSpan w:val="7"/>
            <w:tcBorders>
              <w:bottom w:val="single" w:sz="4" w:space="0" w:color="999999"/>
            </w:tcBorders>
            <w:shd w:val="clear" w:color="auto" w:fill="auto"/>
          </w:tcPr>
          <w:p w14:paraId="410E52B1" w14:textId="2E1A9FFF" w:rsidR="00ED66F7" w:rsidRPr="00B72362" w:rsidRDefault="00C071CA" w:rsidP="008645DA">
            <w:r>
              <w:t>Facility CCR Website(s)</w:t>
            </w:r>
            <w:r w:rsidR="00ED66F7">
              <w:t>:</w:t>
            </w:r>
          </w:p>
        </w:tc>
      </w:tr>
      <w:tr w:rsidR="009622B2" w:rsidRPr="00B72362" w14:paraId="340C543F" w14:textId="77777777" w:rsidTr="0034173D">
        <w:trPr>
          <w:cantSplit/>
          <w:trHeight w:val="465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24ADA128" w14:textId="3D582375" w:rsidR="009622B2" w:rsidRPr="00B72362" w:rsidRDefault="00A05F07" w:rsidP="00DA637A">
            <w:r>
              <w:t xml:space="preserve">II. </w:t>
            </w:r>
            <w:r w:rsidR="00394CB5">
              <w:t>PROPERTY</w:t>
            </w:r>
            <w:r w:rsidR="00FE1CDA">
              <w:t xml:space="preserve"> DETAILS</w:t>
            </w:r>
            <w:r>
              <w:t xml:space="preserve">: Complete below </w:t>
            </w:r>
            <w:r w:rsidRPr="00D3411E">
              <w:rPr>
                <w:b/>
              </w:rPr>
              <w:t>and attach</w:t>
            </w:r>
            <w:r>
              <w:t xml:space="preserve"> a street or highway map indicating the site/facility location. </w:t>
            </w:r>
            <w:r>
              <w:rPr>
                <w:rFonts w:eastAsia="MS Gothic" w:cs="Minion Pro Med Ital"/>
                <w:color w:val="000000"/>
              </w:rPr>
              <w:t>A</w:t>
            </w:r>
            <w:r>
              <w:t xml:space="preserve">pplication </w:t>
            </w:r>
            <w:r w:rsidRPr="003057E0">
              <w:t>must be accompanied by written zoning confirmation</w:t>
            </w:r>
            <w:r>
              <w:t>.</w:t>
            </w:r>
          </w:p>
        </w:tc>
      </w:tr>
      <w:tr w:rsidR="005A0DB7" w:rsidRPr="00B72362" w14:paraId="7723C616" w14:textId="77777777" w:rsidTr="00FC1DE2">
        <w:trPr>
          <w:cantSplit/>
          <w:trHeight w:val="438"/>
          <w:jc w:val="center"/>
        </w:trPr>
        <w:tc>
          <w:tcPr>
            <w:tcW w:w="4630" w:type="dxa"/>
            <w:gridSpan w:val="2"/>
            <w:shd w:val="clear" w:color="auto" w:fill="auto"/>
            <w:vAlign w:val="center"/>
          </w:tcPr>
          <w:p w14:paraId="18A92889" w14:textId="77777777" w:rsidR="005A0DB7" w:rsidRDefault="005A0DB7" w:rsidP="00A05F07">
            <w:r>
              <w:t xml:space="preserve">County: </w:t>
            </w:r>
          </w:p>
        </w:tc>
        <w:tc>
          <w:tcPr>
            <w:tcW w:w="6070" w:type="dxa"/>
            <w:gridSpan w:val="6"/>
            <w:shd w:val="clear" w:color="auto" w:fill="auto"/>
            <w:vAlign w:val="center"/>
          </w:tcPr>
          <w:p w14:paraId="7746EDF5" w14:textId="2C84D54E" w:rsidR="005A0DB7" w:rsidRDefault="005A0DB7" w:rsidP="00A05F07">
            <w:r>
              <w:t>City:</w:t>
            </w:r>
          </w:p>
        </w:tc>
      </w:tr>
      <w:tr w:rsidR="00DA637A" w:rsidRPr="00B72362" w14:paraId="11A54AD7" w14:textId="77777777" w:rsidTr="003C02EB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1D84FB31" w14:textId="49DA625C" w:rsidR="00DA637A" w:rsidRPr="00E56E75" w:rsidRDefault="00B348C2" w:rsidP="00A05F07">
            <w:r>
              <w:t>Co-ordinates (in decimal degrees, near facility center):</w:t>
            </w:r>
          </w:p>
        </w:tc>
      </w:tr>
      <w:tr w:rsidR="00E56E75" w:rsidRPr="00B72362" w14:paraId="7B2AF585" w14:textId="77777777" w:rsidTr="003C02EB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3930B72" w14:textId="0E22C04B" w:rsidR="00E56E75" w:rsidRDefault="00E56E75" w:rsidP="00A05F07">
            <w:r w:rsidRPr="00E56E75">
              <w:t xml:space="preserve">Property for Processing/Disposal is:     </w:t>
            </w:r>
            <w:r w:rsidRPr="00E56E75">
              <w:rPr>
                <w:rFonts w:ascii="MS UI Gothic" w:eastAsia="MS UI Gothic" w:hAnsi="MS UI Gothic" w:cs="MS UI Gothic" w:hint="eastAsia"/>
              </w:rPr>
              <w:t>☐</w:t>
            </w:r>
            <w:r w:rsidRPr="00E56E75">
              <w:t xml:space="preserve"> Owned     </w:t>
            </w:r>
            <w:r w:rsidRPr="00E56E75">
              <w:rPr>
                <w:rFonts w:ascii="MS UI Gothic" w:eastAsia="MS UI Gothic" w:hAnsi="MS UI Gothic" w:cs="MS UI Gothic" w:hint="eastAsia"/>
              </w:rPr>
              <w:t>☐</w:t>
            </w:r>
            <w:r w:rsidRPr="00E56E75">
              <w:t xml:space="preserve"> Leased (please complete owner details below)</w:t>
            </w:r>
          </w:p>
        </w:tc>
      </w:tr>
      <w:tr w:rsidR="00E56E75" w:rsidRPr="00B72362" w14:paraId="39757745" w14:textId="77777777" w:rsidTr="003C02EB">
        <w:trPr>
          <w:cantSplit/>
          <w:trHeight w:val="429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33DEB37" w14:textId="5620AF5B" w:rsidR="00E56E75" w:rsidRPr="00E56E75" w:rsidRDefault="00E56E75" w:rsidP="00A05F07">
            <w:r w:rsidRPr="00E56E75">
              <w:t>Property Owner (if leased):</w:t>
            </w:r>
          </w:p>
        </w:tc>
      </w:tr>
      <w:tr w:rsidR="00E56E75" w:rsidRPr="00B72362" w14:paraId="1C4C7991" w14:textId="77777777" w:rsidTr="003C02EB">
        <w:trPr>
          <w:cantSplit/>
          <w:trHeight w:val="384"/>
          <w:jc w:val="center"/>
        </w:trPr>
        <w:tc>
          <w:tcPr>
            <w:tcW w:w="7420" w:type="dxa"/>
            <w:gridSpan w:val="5"/>
            <w:shd w:val="clear" w:color="auto" w:fill="auto"/>
            <w:vAlign w:val="center"/>
          </w:tcPr>
          <w:p w14:paraId="649807A7" w14:textId="376A88F4" w:rsidR="00E56E75" w:rsidRPr="00E56E75" w:rsidRDefault="00E56E75" w:rsidP="00A05F07">
            <w:r>
              <w:t>Address: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23DEA27" w14:textId="0D14D914" w:rsidR="00E56E75" w:rsidRPr="00E56E75" w:rsidRDefault="00E56E75" w:rsidP="00A05F07">
            <w:r>
              <w:t>Phone:</w:t>
            </w:r>
          </w:p>
        </w:tc>
      </w:tr>
      <w:tr w:rsidR="00E56E75" w:rsidRPr="00B72362" w14:paraId="3CE269C7" w14:textId="77777777" w:rsidTr="003C02EB">
        <w:trPr>
          <w:cantSplit/>
          <w:trHeight w:val="375"/>
          <w:jc w:val="center"/>
        </w:trPr>
        <w:tc>
          <w:tcPr>
            <w:tcW w:w="5710" w:type="dxa"/>
            <w:gridSpan w:val="3"/>
            <w:shd w:val="clear" w:color="auto" w:fill="auto"/>
            <w:vAlign w:val="center"/>
          </w:tcPr>
          <w:p w14:paraId="53EB81EA" w14:textId="1B4B2C6D" w:rsidR="00E56E75" w:rsidRPr="00E56E75" w:rsidRDefault="00E56E75" w:rsidP="00A05F07">
            <w:r>
              <w:t>City: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0CE3D410" w14:textId="2DF4176F" w:rsidR="00E56E75" w:rsidRPr="00E56E75" w:rsidRDefault="00E56E75" w:rsidP="00A05F07">
            <w:r>
              <w:t>State: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07E6D0BC" w14:textId="0833BBE5" w:rsidR="00E56E75" w:rsidRPr="00E56E75" w:rsidRDefault="00E56E75" w:rsidP="00A05F07">
            <w:r>
              <w:t>Zip:</w:t>
            </w:r>
          </w:p>
        </w:tc>
      </w:tr>
      <w:tr w:rsidR="0058295C" w:rsidRPr="00B72362" w14:paraId="711B8DF3" w14:textId="77777777" w:rsidTr="003C02EB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2BD04CB5" w14:textId="540892FA" w:rsidR="0058295C" w:rsidRDefault="00DA637A" w:rsidP="00AA2F55">
            <w:r>
              <w:t>III</w:t>
            </w:r>
            <w:r w:rsidR="0058295C">
              <w:t xml:space="preserve">. </w:t>
            </w:r>
            <w:r w:rsidR="0034173D">
              <w:t xml:space="preserve">APPLICATION TYPE: Please check only </w:t>
            </w:r>
            <w:r w:rsidR="0034173D" w:rsidRPr="00394CB5">
              <w:rPr>
                <w:b/>
              </w:rPr>
              <w:t>one</w:t>
            </w:r>
            <w:r w:rsidR="0034173D">
              <w:t xml:space="preserve"> box. </w:t>
            </w:r>
            <w:r w:rsidR="00614BD8">
              <w:t xml:space="preserve">Submit a separate application if more than </w:t>
            </w:r>
            <w:r w:rsidR="00AA2F55">
              <w:t>one type is needed.</w:t>
            </w:r>
          </w:p>
        </w:tc>
      </w:tr>
      <w:tr w:rsidR="0058295C" w:rsidRPr="00B72362" w14:paraId="3475F2E3" w14:textId="77777777" w:rsidTr="003C02EB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5F015CE" w14:textId="16EBAC43" w:rsidR="004C3344" w:rsidRDefault="00A05F07" w:rsidP="004C3344">
            <w:pPr>
              <w:pStyle w:val="ListParagraph"/>
              <w:numPr>
                <w:ilvl w:val="0"/>
                <w:numId w:val="2"/>
              </w:numPr>
              <w:rPr>
                <w:rFonts w:eastAsia="MS Gothic" w:cs="Minion Pro Med Ital"/>
                <w:color w:val="000000"/>
              </w:rPr>
            </w:pPr>
            <w:r w:rsidRPr="004C3344">
              <w:rPr>
                <w:rFonts w:eastAsia="MS Gothic" w:cs="Minion Pro Med Ital"/>
                <w:color w:val="000000"/>
              </w:rPr>
              <w:t xml:space="preserve">New </w:t>
            </w:r>
            <w:r w:rsidR="004C3344" w:rsidRPr="004C3344">
              <w:rPr>
                <w:rFonts w:eastAsia="MS Gothic" w:cs="Minion Pro Med Ital"/>
                <w:color w:val="000000"/>
              </w:rPr>
              <w:t>CCR Unit</w:t>
            </w:r>
          </w:p>
          <w:p w14:paraId="11E7DAB1" w14:textId="77777777" w:rsidR="0037532F" w:rsidRDefault="004C3344" w:rsidP="004C3344">
            <w:pPr>
              <w:pStyle w:val="ListParagraph"/>
              <w:rPr>
                <w:rFonts w:eastAsia="MS Gothic" w:cs="Tahoma"/>
                <w:color w:val="000000"/>
              </w:rPr>
            </w:pPr>
            <w:r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   </w:t>
            </w:r>
            <w:r w:rsidRPr="00A05F07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A05F07">
              <w:rPr>
                <w:rFonts w:ascii="Minion Pro Med Ital" w:eastAsia="MS Gothic" w:hAnsi="Minion Pro Med Ital" w:cs="Minion Pro Med Ital"/>
                <w:color w:val="000000"/>
              </w:rPr>
              <w:t xml:space="preserve"> </w:t>
            </w:r>
            <w:r w:rsidRPr="00A05F07">
              <w:rPr>
                <w:rFonts w:eastAsia="MS Gothic" w:cs="Tahoma"/>
                <w:color w:val="000000"/>
              </w:rPr>
              <w:t xml:space="preserve">New CCR Landfill         </w:t>
            </w:r>
            <w:r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Pr="00625416">
              <w:rPr>
                <w:rFonts w:eastAsia="MS Gothic" w:cs="Tahoma"/>
                <w:color w:val="000000"/>
              </w:rPr>
              <w:t xml:space="preserve"> New Surface Impoundment</w:t>
            </w:r>
            <w:r>
              <w:rPr>
                <w:rFonts w:eastAsia="MS Gothic" w:cs="Tahoma"/>
                <w:color w:val="000000"/>
              </w:rPr>
              <w:t xml:space="preserve">    </w:t>
            </w:r>
          </w:p>
          <w:p w14:paraId="3195C13E" w14:textId="06BD8615" w:rsidR="004C3344" w:rsidRPr="004C3344" w:rsidRDefault="004C3344" w:rsidP="004C3344">
            <w:pPr>
              <w:pStyle w:val="ListParagraph"/>
              <w:rPr>
                <w:rFonts w:eastAsia="MS Gothic" w:cs="Minion Pro Med Ital"/>
                <w:color w:val="000000"/>
              </w:rPr>
            </w:pPr>
            <w:r>
              <w:rPr>
                <w:rFonts w:eastAsia="MS Gothic" w:cs="Tahoma"/>
                <w:color w:val="000000"/>
              </w:rPr>
              <w:t xml:space="preserve">      </w:t>
            </w:r>
          </w:p>
          <w:p w14:paraId="0CF71E14" w14:textId="64617482" w:rsidR="0034173D" w:rsidRDefault="0058295C" w:rsidP="004C3344">
            <w:pPr>
              <w:pStyle w:val="ListParagraph"/>
              <w:numPr>
                <w:ilvl w:val="0"/>
                <w:numId w:val="2"/>
              </w:numPr>
              <w:rPr>
                <w:rFonts w:eastAsia="MS Gothic" w:cs="Minion Pro Med Ital"/>
                <w:color w:val="000000"/>
              </w:rPr>
            </w:pPr>
            <w:r w:rsidRPr="004C3344">
              <w:rPr>
                <w:rFonts w:eastAsia="MS Gothic" w:cs="Minion Pro Med Ital"/>
                <w:color w:val="000000"/>
              </w:rPr>
              <w:t>Major Modification to Existing</w:t>
            </w:r>
            <w:r w:rsidR="00B348C2">
              <w:rPr>
                <w:rFonts w:eastAsia="MS Gothic" w:cs="Minion Pro Med Ital"/>
                <w:color w:val="000000"/>
              </w:rPr>
              <w:t xml:space="preserve"> Solid Waste Handling</w:t>
            </w:r>
            <w:r w:rsidRPr="004C3344">
              <w:rPr>
                <w:rFonts w:eastAsia="MS Gothic" w:cs="Minion Pro Med Ital"/>
                <w:color w:val="000000"/>
              </w:rPr>
              <w:t xml:space="preserve"> Permit</w:t>
            </w:r>
            <w:r w:rsidR="00B348C2">
              <w:rPr>
                <w:rFonts w:eastAsia="MS Gothic" w:cs="Minion Pro Med Ital"/>
                <w:color w:val="000000"/>
              </w:rPr>
              <w:t>:</w:t>
            </w:r>
          </w:p>
          <w:p w14:paraId="3AF9372E" w14:textId="0A636955" w:rsidR="004C3344" w:rsidRDefault="0058295C" w:rsidP="0034173D">
            <w:pPr>
              <w:pStyle w:val="ListParagraph"/>
              <w:rPr>
                <w:rFonts w:eastAsia="MS Gothic" w:cs="Tahoma"/>
                <w:color w:val="000000"/>
              </w:rPr>
            </w:pPr>
            <w:r w:rsidRPr="004C3344">
              <w:rPr>
                <w:rFonts w:eastAsia="MS Gothic" w:cs="Minion Pro Med Ital"/>
                <w:color w:val="000000"/>
              </w:rPr>
              <w:t xml:space="preserve">   </w:t>
            </w:r>
            <w:r w:rsidR="0034173D">
              <w:rPr>
                <w:rFonts w:eastAsia="MS Gothic" w:cs="Minion Pro Med Ital"/>
                <w:color w:val="000000"/>
              </w:rPr>
              <w:t xml:space="preserve">   </w:t>
            </w:r>
            <w:r w:rsidRPr="004C3344">
              <w:rPr>
                <w:rFonts w:eastAsia="MS Gothic" w:cs="Minion Pro Med Ital"/>
                <w:color w:val="000000"/>
              </w:rPr>
              <w:t xml:space="preserve"> </w:t>
            </w:r>
            <w:r w:rsidR="0034173D"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="0034173D">
              <w:rPr>
                <w:rFonts w:eastAsia="MS Gothic" w:cs="Tahoma"/>
                <w:color w:val="000000"/>
              </w:rPr>
              <w:t xml:space="preserve"> Active </w:t>
            </w:r>
            <w:r w:rsidR="0034173D" w:rsidRPr="00625416">
              <w:rPr>
                <w:rFonts w:eastAsia="MS Gothic" w:cs="Tahoma"/>
                <w:color w:val="000000"/>
              </w:rPr>
              <w:t>CCR Landfill</w:t>
            </w:r>
            <w:r w:rsidR="0034173D">
              <w:rPr>
                <w:rFonts w:eastAsia="MS Gothic" w:cs="Tahoma"/>
                <w:color w:val="000000"/>
              </w:rPr>
              <w:t xml:space="preserve">      </w:t>
            </w:r>
            <w:r w:rsidR="0034173D"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="0034173D" w:rsidRPr="00625416">
              <w:rPr>
                <w:rFonts w:eastAsia="MS Gothic" w:cs="Tahoma"/>
                <w:color w:val="000000"/>
              </w:rPr>
              <w:t xml:space="preserve"> Inactive </w:t>
            </w:r>
            <w:proofErr w:type="spellStart"/>
            <w:r w:rsidR="0034173D" w:rsidRPr="00625416">
              <w:rPr>
                <w:rFonts w:eastAsia="MS Gothic" w:cs="Tahoma"/>
                <w:color w:val="000000"/>
              </w:rPr>
              <w:t>CCR</w:t>
            </w:r>
            <w:proofErr w:type="spellEnd"/>
            <w:r w:rsidR="0034173D" w:rsidRPr="00625416">
              <w:rPr>
                <w:rFonts w:eastAsia="MS Gothic" w:cs="Tahoma"/>
                <w:color w:val="000000"/>
              </w:rPr>
              <w:t xml:space="preserve"> Landfill</w:t>
            </w:r>
          </w:p>
          <w:p w14:paraId="2FCD7593" w14:textId="77777777" w:rsidR="0037532F" w:rsidRDefault="0037532F" w:rsidP="0034173D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  <w:p w14:paraId="22CC9342" w14:textId="67FB5CC1" w:rsidR="0034173D" w:rsidRDefault="0034173D" w:rsidP="004C3344">
            <w:pPr>
              <w:pStyle w:val="ListParagraph"/>
              <w:numPr>
                <w:ilvl w:val="0"/>
                <w:numId w:val="2"/>
              </w:numPr>
              <w:rPr>
                <w:rFonts w:eastAsia="MS Gothic" w:cs="Minion Pro Med Ital"/>
                <w:color w:val="000000"/>
              </w:rPr>
            </w:pPr>
            <w:r>
              <w:rPr>
                <w:rFonts w:eastAsia="MS Gothic" w:cs="Minion Pro Med Ital"/>
                <w:color w:val="000000"/>
              </w:rPr>
              <w:t>E</w:t>
            </w:r>
            <w:r w:rsidR="004C3344" w:rsidRPr="004C3344">
              <w:rPr>
                <w:rFonts w:eastAsia="MS Gothic" w:cs="Minion Pro Med Ital"/>
                <w:color w:val="000000"/>
              </w:rPr>
              <w:t xml:space="preserve">xisting Impoundment Subject to </w:t>
            </w:r>
            <w:r w:rsidR="00DA637A">
              <w:rPr>
                <w:rFonts w:eastAsia="MS Gothic" w:cs="Minion Pro Med Ital"/>
                <w:color w:val="000000"/>
              </w:rPr>
              <w:t xml:space="preserve">Rule </w:t>
            </w:r>
            <w:r w:rsidR="004C3344" w:rsidRPr="004C3344">
              <w:rPr>
                <w:rFonts w:eastAsia="MS Gothic" w:cs="Minion Pro Med Ital"/>
                <w:color w:val="000000"/>
              </w:rPr>
              <w:t>391-3-4-.10</w:t>
            </w:r>
          </w:p>
          <w:p w14:paraId="6198A486" w14:textId="003EC6F5" w:rsidR="0034173D" w:rsidRDefault="0034173D" w:rsidP="0034173D">
            <w:pPr>
              <w:rPr>
                <w:rFonts w:eastAsia="MS Gothic" w:cs="Minion Pro Med Ital"/>
                <w:color w:val="000000"/>
              </w:rPr>
            </w:pPr>
            <w:r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 xml:space="preserve">                </w:t>
            </w:r>
            <w:r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S Gothic" w:cs="Tahoma"/>
                <w:color w:val="000000"/>
              </w:rPr>
              <w:t xml:space="preserve">Active </w:t>
            </w:r>
            <w:r w:rsidRPr="00625416">
              <w:rPr>
                <w:rFonts w:eastAsia="MS Gothic" w:cs="Tahoma"/>
                <w:color w:val="000000"/>
              </w:rPr>
              <w:t>Surface Impoundment</w:t>
            </w:r>
            <w:r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 xml:space="preserve">                   </w:t>
            </w:r>
            <w:r w:rsidRPr="0034173D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Pr="00625416">
              <w:rPr>
                <w:rFonts w:eastAsia="MS Gothic" w:cs="Tahoma"/>
                <w:color w:val="000000"/>
              </w:rPr>
              <w:t xml:space="preserve"> Inactive Surface Impoundment</w:t>
            </w:r>
          </w:p>
          <w:p w14:paraId="37EC9481" w14:textId="73816B73" w:rsidR="0034173D" w:rsidRDefault="0034173D" w:rsidP="0034173D">
            <w:pPr>
              <w:rPr>
                <w:rFonts w:eastAsia="MS Gothic" w:cs="Tahoma"/>
                <w:color w:val="000000"/>
              </w:rPr>
            </w:pPr>
            <w:r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 xml:space="preserve">                </w:t>
            </w:r>
            <w:r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Pr="00625416">
              <w:rPr>
                <w:rFonts w:eastAsia="MS Gothic" w:cs="Tahoma"/>
                <w:color w:val="000000"/>
              </w:rPr>
              <w:t xml:space="preserve"> NPDES</w:t>
            </w:r>
            <w:r>
              <w:rPr>
                <w:rFonts w:eastAsia="MS Gothic" w:cs="Tahoma"/>
                <w:color w:val="000000"/>
              </w:rPr>
              <w:t>-CCR</w:t>
            </w:r>
            <w:r w:rsidRPr="00625416">
              <w:rPr>
                <w:rFonts w:eastAsia="MS Gothic" w:cs="Tahoma"/>
                <w:color w:val="000000"/>
              </w:rPr>
              <w:t xml:space="preserve"> Surface Impoundment</w:t>
            </w:r>
            <w:r>
              <w:rPr>
                <w:rFonts w:eastAsia="MS Gothic" w:cs="Tahoma"/>
                <w:color w:val="000000"/>
              </w:rPr>
              <w:t xml:space="preserve">               </w:t>
            </w:r>
            <w:r w:rsidRPr="00625416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Pr="00625416">
              <w:rPr>
                <w:rFonts w:eastAsia="MS Gothic" w:cs="Tahoma"/>
                <w:color w:val="000000"/>
              </w:rPr>
              <w:t xml:space="preserve"> Dewatered Surface Impoundment</w:t>
            </w:r>
          </w:p>
          <w:p w14:paraId="01E9E708" w14:textId="77777777" w:rsidR="00B6376D" w:rsidRDefault="00B6376D" w:rsidP="0034173D">
            <w:pPr>
              <w:rPr>
                <w:rFonts w:eastAsia="MS Gothic" w:cs="Minion Pro Med Ital"/>
                <w:color w:val="000000"/>
              </w:rPr>
            </w:pPr>
          </w:p>
          <w:p w14:paraId="5644F46A" w14:textId="09BF941E" w:rsidR="00B6376D" w:rsidRDefault="0034173D" w:rsidP="00B6376D">
            <w:pPr>
              <w:pStyle w:val="ListParagraph"/>
              <w:numPr>
                <w:ilvl w:val="0"/>
                <w:numId w:val="2"/>
              </w:numPr>
              <w:rPr>
                <w:rFonts w:eastAsia="MS Gothic" w:cs="Minion Pro Med Ital"/>
                <w:color w:val="000000"/>
              </w:rPr>
            </w:pPr>
            <w:r>
              <w:rPr>
                <w:rFonts w:eastAsia="MS Gothic" w:cs="Tahoma"/>
                <w:color w:val="000000"/>
              </w:rPr>
              <w:t xml:space="preserve">Other _________________________________________________  </w:t>
            </w:r>
          </w:p>
          <w:p w14:paraId="2648085F" w14:textId="27F75357" w:rsidR="00B6376D" w:rsidRPr="00B6376D" w:rsidRDefault="00B6376D" w:rsidP="00B6376D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</w:tc>
      </w:tr>
      <w:tr w:rsidR="004C3344" w:rsidRPr="00B72362" w14:paraId="6C62E547" w14:textId="77777777" w:rsidTr="003C02EB">
        <w:trPr>
          <w:cantSplit/>
          <w:trHeight w:val="438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777C690" w14:textId="5CE5829D" w:rsidR="00147F5C" w:rsidRDefault="004C3344" w:rsidP="004C3344">
            <w:pPr>
              <w:rPr>
                <w:rFonts w:eastAsia="MS Gothic" w:cs="Tahoma"/>
                <w:color w:val="000000"/>
              </w:rPr>
            </w:pPr>
            <w:r w:rsidRPr="004C3344">
              <w:rPr>
                <w:rFonts w:eastAsia="MS Mincho" w:cs="Tahoma"/>
                <w:color w:val="000000"/>
              </w:rPr>
              <w:t xml:space="preserve">Permit </w:t>
            </w:r>
            <w:r w:rsidR="00C23192">
              <w:rPr>
                <w:rFonts w:eastAsia="MS Mincho" w:cs="Tahoma"/>
                <w:color w:val="000000"/>
              </w:rPr>
              <w:t xml:space="preserve">required </w:t>
            </w:r>
            <w:r w:rsidRPr="004C3344">
              <w:rPr>
                <w:rFonts w:eastAsia="MS Mincho" w:cs="Tahoma"/>
                <w:color w:val="000000"/>
              </w:rPr>
              <w:t>for</w:t>
            </w:r>
            <w:r w:rsidR="00147F5C">
              <w:rPr>
                <w:rFonts w:eastAsia="MS Mincho" w:cs="Tahoma"/>
                <w:color w:val="000000"/>
              </w:rPr>
              <w:t>:</w:t>
            </w:r>
            <w:r>
              <w:rPr>
                <w:rFonts w:eastAsia="MS Gothic" w:cs="Tahoma"/>
                <w:color w:val="000000"/>
              </w:rPr>
              <w:t xml:space="preserve">     </w:t>
            </w:r>
          </w:p>
          <w:p w14:paraId="613AE000" w14:textId="77777777" w:rsidR="00DA637A" w:rsidRDefault="00DA637A" w:rsidP="004C3344">
            <w:pPr>
              <w:rPr>
                <w:rFonts w:eastAsia="MS Gothic" w:cs="Tahoma"/>
                <w:color w:val="000000"/>
              </w:rPr>
            </w:pPr>
          </w:p>
          <w:p w14:paraId="69CAAFB7" w14:textId="52EC3E29" w:rsidR="00147F5C" w:rsidRDefault="004C3344" w:rsidP="004C3344">
            <w:pPr>
              <w:pStyle w:val="ListParagraph"/>
              <w:numPr>
                <w:ilvl w:val="0"/>
                <w:numId w:val="3"/>
              </w:numPr>
              <w:rPr>
                <w:rFonts w:eastAsia="MS Gothic" w:cs="Minion Pro Med Ital"/>
                <w:color w:val="000000"/>
              </w:rPr>
            </w:pPr>
            <w:r w:rsidRPr="00147F5C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="00147F5C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 w:rsidRPr="00147F5C">
              <w:rPr>
                <w:rFonts w:eastAsia="MS Mincho" w:cs="Tahoma"/>
                <w:color w:val="000000"/>
              </w:rPr>
              <w:t>Construction and/or</w:t>
            </w:r>
            <w:r w:rsidRPr="00147F5C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 w:rsidRPr="00147F5C">
              <w:rPr>
                <w:rFonts w:eastAsia="MS Gothic" w:cs="Minion Pro Med Ital"/>
                <w:color w:val="000000"/>
              </w:rPr>
              <w:t xml:space="preserve">Operation    </w:t>
            </w:r>
          </w:p>
          <w:p w14:paraId="7563D70F" w14:textId="3FBAA2D4" w:rsidR="0021648E" w:rsidRPr="0021648E" w:rsidRDefault="004C3344" w:rsidP="00147F5C">
            <w:pPr>
              <w:pStyle w:val="ListParagraph"/>
              <w:numPr>
                <w:ilvl w:val="0"/>
                <w:numId w:val="3"/>
              </w:numPr>
              <w:rPr>
                <w:rFonts w:eastAsia="MS Gothic" w:cs="Minion Pro Med Ital"/>
                <w:color w:val="000000"/>
              </w:rPr>
            </w:pPr>
            <w:r w:rsidRPr="00147F5C">
              <w:rPr>
                <w:rFonts w:ascii="MS UI Gothic" w:eastAsia="MS UI Gothic" w:hAnsi="MS UI Gothic" w:cs="MS UI Gothic"/>
                <w:color w:val="000000"/>
                <w:sz w:val="20"/>
                <w:szCs w:val="20"/>
              </w:rPr>
              <w:t>☐</w:t>
            </w:r>
            <w:r w:rsidRPr="00147F5C">
              <w:rPr>
                <w:rFonts w:eastAsia="MS Gothic" w:cs="Tahoma"/>
                <w:color w:val="000000"/>
              </w:rPr>
              <w:t xml:space="preserve"> </w:t>
            </w:r>
            <w:r w:rsidR="00147F5C">
              <w:rPr>
                <w:rFonts w:eastAsia="MS Gothic" w:cs="Tahoma"/>
                <w:color w:val="000000"/>
              </w:rPr>
              <w:t xml:space="preserve"> </w:t>
            </w:r>
            <w:r w:rsidRPr="00147F5C">
              <w:rPr>
                <w:rFonts w:eastAsia="MS Gothic" w:cs="Tahoma"/>
                <w:color w:val="000000"/>
              </w:rPr>
              <w:t xml:space="preserve">Closure (CCR In-Place)    </w:t>
            </w:r>
            <w:r w:rsidR="0021648E">
              <w:rPr>
                <w:rFonts w:eastAsia="MS Gothic" w:cs="Tahoma"/>
                <w:color w:val="000000"/>
              </w:rPr>
              <w:t xml:space="preserve">   </w:t>
            </w:r>
          </w:p>
          <w:p w14:paraId="2AB050D8" w14:textId="39384BA4" w:rsidR="00DA637A" w:rsidRPr="00DA637A" w:rsidRDefault="004C3344" w:rsidP="00DA637A">
            <w:pPr>
              <w:pStyle w:val="ListParagraph"/>
              <w:numPr>
                <w:ilvl w:val="0"/>
                <w:numId w:val="3"/>
              </w:numPr>
              <w:rPr>
                <w:rFonts w:eastAsia="MS Gothic" w:cs="Minion Pro Med Ital"/>
                <w:color w:val="000000"/>
              </w:rPr>
            </w:pPr>
            <w:r w:rsidRPr="00147F5C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="0021648E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 xml:space="preserve"> </w:t>
            </w:r>
            <w:r w:rsidRPr="00147F5C">
              <w:rPr>
                <w:rFonts w:eastAsia="MS Gothic" w:cs="Minion Pro Med Ital"/>
                <w:color w:val="000000"/>
              </w:rPr>
              <w:t>Closure (</w:t>
            </w:r>
            <w:proofErr w:type="spellStart"/>
            <w:r w:rsidRPr="00147F5C">
              <w:rPr>
                <w:rFonts w:eastAsia="MS Gothic" w:cs="Minion Pro Med Ital"/>
                <w:color w:val="000000"/>
              </w:rPr>
              <w:t>CCR</w:t>
            </w:r>
            <w:proofErr w:type="spellEnd"/>
            <w:r w:rsidRPr="00147F5C">
              <w:rPr>
                <w:rFonts w:eastAsia="MS Gothic" w:cs="Minion Pro Med Ital"/>
                <w:color w:val="000000"/>
              </w:rPr>
              <w:t xml:space="preserve"> Removed)</w:t>
            </w:r>
            <w:r w:rsidR="00147F5C">
              <w:rPr>
                <w:rFonts w:eastAsia="MS Gothic" w:cs="Minion Pro Med Ital"/>
                <w:color w:val="000000"/>
              </w:rPr>
              <w:t xml:space="preserve">    </w:t>
            </w:r>
            <w:bookmarkStart w:id="0" w:name="_GoBack"/>
            <w:bookmarkEnd w:id="0"/>
            <w:r w:rsidR="00147F5C">
              <w:rPr>
                <w:rFonts w:eastAsia="MS Gothic" w:cs="Minion Pro Med Ital"/>
                <w:color w:val="000000"/>
              </w:rPr>
              <w:t xml:space="preserve">  </w:t>
            </w:r>
          </w:p>
          <w:p w14:paraId="4C4ACB37" w14:textId="020BC563" w:rsidR="00DA637A" w:rsidRPr="00147F5C" w:rsidRDefault="00DA637A" w:rsidP="00147F5C">
            <w:pPr>
              <w:pStyle w:val="ListParagraph"/>
              <w:rPr>
                <w:rFonts w:eastAsia="MS Gothic" w:cs="Minion Pro Med Ital"/>
                <w:color w:val="000000"/>
              </w:rPr>
            </w:pPr>
          </w:p>
        </w:tc>
      </w:tr>
      <w:tr w:rsidR="0058295C" w:rsidRPr="00B72362" w14:paraId="640526E5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33A1DF6D" w14:textId="06F23421" w:rsidR="0058295C" w:rsidRPr="00B72362" w:rsidRDefault="0037532F" w:rsidP="000103E2">
            <w:pPr>
              <w:pStyle w:val="SectionHeading"/>
              <w:jc w:val="left"/>
            </w:pPr>
            <w:r>
              <w:lastRenderedPageBreak/>
              <w:t>IV</w:t>
            </w:r>
            <w:r w:rsidR="0058295C">
              <w:t>. owners: L</w:t>
            </w:r>
            <w:r w:rsidR="0058295C">
              <w:rPr>
                <w:caps w:val="0"/>
              </w:rPr>
              <w:t>ist all owners of the facility (defined as holding a 5% or greater share). All owners listed below must complete the Supplemental Form for O.C.G.A. 12-8-23.1(a)(3)(B)</w:t>
            </w:r>
          </w:p>
        </w:tc>
      </w:tr>
      <w:tr w:rsidR="0058295C" w:rsidRPr="00B72362" w14:paraId="71D1A719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91BFD4F" w14:textId="370B75B8" w:rsidR="0058295C" w:rsidRPr="00B72362" w:rsidRDefault="0058295C" w:rsidP="00B61506"/>
        </w:tc>
      </w:tr>
      <w:tr w:rsidR="0058295C" w:rsidRPr="00B72362" w14:paraId="428E1008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577DE0A" w14:textId="77777777" w:rsidR="0058295C" w:rsidRPr="00B72362" w:rsidRDefault="0058295C" w:rsidP="00B61506"/>
        </w:tc>
      </w:tr>
      <w:tr w:rsidR="00BF18A2" w:rsidRPr="00B72362" w14:paraId="07A41BC8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67998585" w14:textId="77777777" w:rsidR="00BF18A2" w:rsidRPr="00B72362" w:rsidRDefault="00BF18A2" w:rsidP="00B61506"/>
        </w:tc>
      </w:tr>
      <w:tr w:rsidR="0058295C" w:rsidRPr="00B72362" w14:paraId="1FF4165A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54857C08" w14:textId="77777777" w:rsidR="0058295C" w:rsidRPr="00B72362" w:rsidRDefault="0058295C" w:rsidP="00B61506"/>
        </w:tc>
      </w:tr>
      <w:tr w:rsidR="00A05F07" w:rsidRPr="00B72362" w14:paraId="74366AFD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16C73B30" w14:textId="77777777" w:rsidR="00A05F07" w:rsidRPr="00B72362" w:rsidRDefault="00A05F07" w:rsidP="00B61506"/>
        </w:tc>
      </w:tr>
      <w:tr w:rsidR="00A05F07" w:rsidRPr="00B72362" w14:paraId="267FED5E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0ABD9814" w14:textId="77777777" w:rsidR="00A05F07" w:rsidRPr="00B72362" w:rsidRDefault="00A05F07" w:rsidP="00B61506"/>
        </w:tc>
      </w:tr>
      <w:tr w:rsidR="0058295C" w:rsidRPr="00B72362" w14:paraId="66D32EB6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7D94FB1" w14:textId="77777777" w:rsidR="0058295C" w:rsidRPr="00B72362" w:rsidRDefault="0058295C" w:rsidP="00B61506"/>
        </w:tc>
      </w:tr>
      <w:tr w:rsidR="0058295C" w:rsidRPr="00B72362" w14:paraId="2B69E213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D9D9D9" w:themeFill="background1" w:themeFillShade="D9"/>
            <w:vAlign w:val="center"/>
          </w:tcPr>
          <w:p w14:paraId="10BFDC0F" w14:textId="61D8722E" w:rsidR="0058295C" w:rsidRPr="00B72362" w:rsidRDefault="00C90F5C" w:rsidP="00EF7174">
            <w:pPr>
              <w:pStyle w:val="SectionHeading"/>
              <w:jc w:val="left"/>
            </w:pPr>
            <w:r>
              <w:t>V</w:t>
            </w:r>
            <w:r w:rsidR="0058295C">
              <w:t>. signature</w:t>
            </w:r>
          </w:p>
        </w:tc>
      </w:tr>
      <w:tr w:rsidR="0058295C" w:rsidRPr="00B72362" w14:paraId="4943E6BF" w14:textId="77777777" w:rsidTr="003C02EB">
        <w:trPr>
          <w:cantSplit/>
          <w:trHeight w:val="230"/>
          <w:jc w:val="center"/>
        </w:trPr>
        <w:tc>
          <w:tcPr>
            <w:tcW w:w="10700" w:type="dxa"/>
            <w:gridSpan w:val="8"/>
            <w:shd w:val="clear" w:color="auto" w:fill="auto"/>
            <w:vAlign w:val="center"/>
          </w:tcPr>
          <w:p w14:paraId="40B7D415" w14:textId="77777777" w:rsidR="00AA2F55" w:rsidRDefault="00AA2F55" w:rsidP="008645DA"/>
          <w:p w14:paraId="75ADCD9F" w14:textId="51C38DA4" w:rsidR="0058295C" w:rsidRDefault="0058295C" w:rsidP="008645DA">
            <w:r>
              <w:t>Authorized Official</w:t>
            </w:r>
            <w:r w:rsidR="00AA2F55">
              <w:t>’s</w:t>
            </w:r>
            <w:r>
              <w:t xml:space="preserve"> Signature:</w:t>
            </w:r>
          </w:p>
          <w:p w14:paraId="4D2C8A06" w14:textId="77777777" w:rsidR="00AA2F55" w:rsidRDefault="00AA2F55" w:rsidP="008645DA"/>
          <w:p w14:paraId="27B648B2" w14:textId="77777777" w:rsidR="0058295C" w:rsidRDefault="0058295C" w:rsidP="008645DA"/>
          <w:p w14:paraId="6750038A" w14:textId="77777777" w:rsidR="0058295C" w:rsidRDefault="00AA2F55" w:rsidP="008645DA">
            <w:r>
              <w:t>Date:</w:t>
            </w:r>
          </w:p>
          <w:p w14:paraId="20E9ED5E" w14:textId="561DB819" w:rsidR="00AA2F55" w:rsidRPr="00B72362" w:rsidRDefault="00AA2F55" w:rsidP="008645DA"/>
        </w:tc>
      </w:tr>
      <w:tr w:rsidR="0058295C" w:rsidRPr="00B72362" w14:paraId="2E88A9EE" w14:textId="77777777" w:rsidTr="003C02EB">
        <w:trPr>
          <w:cantSplit/>
          <w:trHeight w:val="384"/>
          <w:jc w:val="center"/>
        </w:trPr>
        <w:tc>
          <w:tcPr>
            <w:tcW w:w="10700" w:type="dxa"/>
            <w:gridSpan w:val="8"/>
            <w:shd w:val="clear" w:color="auto" w:fill="auto"/>
          </w:tcPr>
          <w:p w14:paraId="27D0B683" w14:textId="77777777" w:rsidR="0058295C" w:rsidRPr="009864C0" w:rsidRDefault="0058295C" w:rsidP="009864C0">
            <w:pPr>
              <w:pStyle w:val="SignatureText"/>
              <w:spacing w:before="0" w:after="0"/>
              <w:rPr>
                <w:sz w:val="12"/>
                <w:szCs w:val="12"/>
              </w:rPr>
            </w:pPr>
          </w:p>
          <w:p w14:paraId="4C6A81C8" w14:textId="1B0CF46C" w:rsidR="0058295C" w:rsidRDefault="0058295C" w:rsidP="008645DA">
            <w:pPr>
              <w:pStyle w:val="SignatureText"/>
            </w:pPr>
            <w:r>
              <w:t>Sworn to and subscribed before me this ___________ day of ________________, 20____.</w:t>
            </w:r>
          </w:p>
          <w:p w14:paraId="344931B9" w14:textId="77777777" w:rsidR="0058295C" w:rsidRDefault="0058295C" w:rsidP="008645DA">
            <w:pPr>
              <w:pStyle w:val="SignatureText"/>
            </w:pPr>
          </w:p>
          <w:p w14:paraId="5FCF4B4D" w14:textId="7BB0BF76" w:rsidR="0058295C" w:rsidRPr="00B72362" w:rsidRDefault="0058295C" w:rsidP="008645DA">
            <w:pPr>
              <w:pStyle w:val="SignatureText"/>
            </w:pPr>
            <w:r>
              <w:t xml:space="preserve">Notary Public:                                                                        My commission expires: </w:t>
            </w:r>
          </w:p>
        </w:tc>
      </w:tr>
    </w:tbl>
    <w:p w14:paraId="6834E429" w14:textId="77777777" w:rsidR="00415F5F" w:rsidRPr="00B72362" w:rsidRDefault="00415F5F" w:rsidP="00B72362"/>
    <w:sectPr w:rsidR="00415F5F" w:rsidRPr="00B72362" w:rsidSect="00C34447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9AB7A" w14:textId="77777777" w:rsidR="005C7B11" w:rsidRDefault="005C7B11" w:rsidP="00DA7EAC">
      <w:pPr>
        <w:pStyle w:val="Heading1"/>
      </w:pPr>
      <w:r>
        <w:separator/>
      </w:r>
    </w:p>
  </w:endnote>
  <w:endnote w:type="continuationSeparator" w:id="0">
    <w:p w14:paraId="539E153B" w14:textId="77777777" w:rsidR="005C7B11" w:rsidRDefault="005C7B11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Med Ital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47897" w14:textId="77777777" w:rsidR="00CC337E" w:rsidRPr="00CE351A" w:rsidRDefault="00CC337E" w:rsidP="002C1AA7">
    <w:pPr>
      <w:pStyle w:val="Footer"/>
      <w:framePr w:wrap="around" w:vAnchor="text" w:hAnchor="margin" w:xAlign="right" w:y="1"/>
      <w:rPr>
        <w:rStyle w:val="PageNumber"/>
        <w:b/>
      </w:rPr>
    </w:pPr>
    <w:r w:rsidRPr="00CE351A">
      <w:rPr>
        <w:rStyle w:val="PageNumber"/>
        <w:b/>
      </w:rPr>
      <w:fldChar w:fldCharType="begin"/>
    </w:r>
    <w:r w:rsidRPr="00CE351A">
      <w:rPr>
        <w:rStyle w:val="PageNumber"/>
        <w:b/>
      </w:rPr>
      <w:instrText xml:space="preserve">PAGE  </w:instrText>
    </w:r>
    <w:r w:rsidRPr="00CE351A">
      <w:rPr>
        <w:rStyle w:val="PageNumber"/>
        <w:b/>
      </w:rPr>
      <w:fldChar w:fldCharType="separate"/>
    </w:r>
    <w:r w:rsidR="001A7A9F">
      <w:rPr>
        <w:rStyle w:val="PageNumber"/>
        <w:b/>
        <w:noProof/>
      </w:rPr>
      <w:t>1</w:t>
    </w:r>
    <w:r w:rsidRPr="00CE351A">
      <w:rPr>
        <w:rStyle w:val="PageNumber"/>
        <w:b/>
      </w:rPr>
      <w:fldChar w:fldCharType="end"/>
    </w:r>
  </w:p>
  <w:p w14:paraId="1FFF844D" w14:textId="13B2204A" w:rsidR="00CC337E" w:rsidRDefault="00CC337E" w:rsidP="00CE351A">
    <w:pPr>
      <w:tabs>
        <w:tab w:val="center" w:pos="5400"/>
        <w:tab w:val="right" w:pos="10800"/>
      </w:tabs>
      <w:ind w:right="360"/>
    </w:pPr>
    <w:r>
      <w:rPr>
        <w:rStyle w:val="PageNumber"/>
      </w:rPr>
      <w:t xml:space="preserve">SWM-FM </w:t>
    </w:r>
    <w:r w:rsidR="00A410BB">
      <w:rPr>
        <w:rStyle w:val="PageNumber"/>
      </w:rPr>
      <w:t xml:space="preserve">CCR Unit - </w:t>
    </w:r>
    <w:r>
      <w:rPr>
        <w:rStyle w:val="PageNumber"/>
      </w:rPr>
      <w:t xml:space="preserve">Application for Solid Waste Handling Permit, Rev. </w:t>
    </w:r>
    <w:r w:rsidR="001A7A9F">
      <w:rPr>
        <w:rStyle w:val="PageNumber"/>
      </w:rPr>
      <w:t>12</w:t>
    </w:r>
    <w:r w:rsidR="00C06FC5">
      <w:rPr>
        <w:rStyle w:val="PageNumber"/>
      </w:rPr>
      <w:t>/</w:t>
    </w:r>
    <w:r w:rsidR="001A7A9F">
      <w:rPr>
        <w:rStyle w:val="PageNumber"/>
      </w:rPr>
      <w:t>14</w:t>
    </w:r>
    <w:r w:rsidR="00C06FC5">
      <w:rPr>
        <w:rStyle w:val="PageNumber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18C4" w14:textId="77777777" w:rsidR="005C7B11" w:rsidRDefault="005C7B11" w:rsidP="00DA7EAC">
      <w:pPr>
        <w:pStyle w:val="Heading1"/>
      </w:pPr>
      <w:r>
        <w:separator/>
      </w:r>
    </w:p>
  </w:footnote>
  <w:footnote w:type="continuationSeparator" w:id="0">
    <w:p w14:paraId="1B38E089" w14:textId="77777777" w:rsidR="005C7B11" w:rsidRDefault="005C7B11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D9"/>
    <w:multiLevelType w:val="hybridMultilevel"/>
    <w:tmpl w:val="822C4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18BA"/>
    <w:multiLevelType w:val="hybridMultilevel"/>
    <w:tmpl w:val="A9744212"/>
    <w:lvl w:ilvl="0" w:tplc="5CDE26B8">
      <w:start w:val="1"/>
      <w:numFmt w:val="upperLetter"/>
      <w:lvlText w:val="%1."/>
      <w:lvlJc w:val="left"/>
      <w:pPr>
        <w:ind w:left="720" w:hanging="360"/>
      </w:pPr>
      <w:rPr>
        <w:rFonts w:eastAsia="MS Mincho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3551"/>
    <w:multiLevelType w:val="hybridMultilevel"/>
    <w:tmpl w:val="89D2C1FE"/>
    <w:lvl w:ilvl="0" w:tplc="9D183E82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46BCE"/>
    <w:multiLevelType w:val="hybridMultilevel"/>
    <w:tmpl w:val="B4C6950E"/>
    <w:lvl w:ilvl="0" w:tplc="5C6C28F6">
      <w:start w:val="1"/>
      <w:numFmt w:val="upperLetter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F7F92"/>
    <w:multiLevelType w:val="hybridMultilevel"/>
    <w:tmpl w:val="822C4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205F3"/>
    <w:rsid w:val="000332AD"/>
    <w:rsid w:val="00046106"/>
    <w:rsid w:val="0005266C"/>
    <w:rsid w:val="0006766E"/>
    <w:rsid w:val="000C0676"/>
    <w:rsid w:val="000C20CA"/>
    <w:rsid w:val="000C3395"/>
    <w:rsid w:val="000C5FA1"/>
    <w:rsid w:val="000D54E7"/>
    <w:rsid w:val="000E2729"/>
    <w:rsid w:val="00106A02"/>
    <w:rsid w:val="0011649E"/>
    <w:rsid w:val="001344C6"/>
    <w:rsid w:val="00147F5C"/>
    <w:rsid w:val="0016303A"/>
    <w:rsid w:val="00167727"/>
    <w:rsid w:val="001868AA"/>
    <w:rsid w:val="00190F40"/>
    <w:rsid w:val="001A7A9F"/>
    <w:rsid w:val="001A7E81"/>
    <w:rsid w:val="001C3B8A"/>
    <w:rsid w:val="001F7A95"/>
    <w:rsid w:val="00211025"/>
    <w:rsid w:val="0021648E"/>
    <w:rsid w:val="00221171"/>
    <w:rsid w:val="002327F5"/>
    <w:rsid w:val="0023593B"/>
    <w:rsid w:val="00240AF1"/>
    <w:rsid w:val="0024648C"/>
    <w:rsid w:val="002602F0"/>
    <w:rsid w:val="00263AA9"/>
    <w:rsid w:val="00281944"/>
    <w:rsid w:val="002C0936"/>
    <w:rsid w:val="002C1AA7"/>
    <w:rsid w:val="003057E0"/>
    <w:rsid w:val="00316781"/>
    <w:rsid w:val="00337CFD"/>
    <w:rsid w:val="0034173D"/>
    <w:rsid w:val="003453CB"/>
    <w:rsid w:val="003556B1"/>
    <w:rsid w:val="00366ACC"/>
    <w:rsid w:val="00370404"/>
    <w:rsid w:val="0037532F"/>
    <w:rsid w:val="00376074"/>
    <w:rsid w:val="00384215"/>
    <w:rsid w:val="00385206"/>
    <w:rsid w:val="00394CB5"/>
    <w:rsid w:val="003B1D48"/>
    <w:rsid w:val="003C02EB"/>
    <w:rsid w:val="003D1970"/>
    <w:rsid w:val="003E0FE3"/>
    <w:rsid w:val="003E4E3F"/>
    <w:rsid w:val="003F02D3"/>
    <w:rsid w:val="00415F5F"/>
    <w:rsid w:val="0042038C"/>
    <w:rsid w:val="00442909"/>
    <w:rsid w:val="00461DCB"/>
    <w:rsid w:val="0046276C"/>
    <w:rsid w:val="004659B5"/>
    <w:rsid w:val="00491A66"/>
    <w:rsid w:val="00492AD5"/>
    <w:rsid w:val="00496820"/>
    <w:rsid w:val="004B7199"/>
    <w:rsid w:val="004C3344"/>
    <w:rsid w:val="005053FD"/>
    <w:rsid w:val="00520503"/>
    <w:rsid w:val="0052553B"/>
    <w:rsid w:val="00531C25"/>
    <w:rsid w:val="00532676"/>
    <w:rsid w:val="00532E88"/>
    <w:rsid w:val="005360D4"/>
    <w:rsid w:val="0054754E"/>
    <w:rsid w:val="0056338C"/>
    <w:rsid w:val="0058295C"/>
    <w:rsid w:val="005A0DB7"/>
    <w:rsid w:val="005C7B11"/>
    <w:rsid w:val="005D4280"/>
    <w:rsid w:val="005D6072"/>
    <w:rsid w:val="005D6CF7"/>
    <w:rsid w:val="005E0A7C"/>
    <w:rsid w:val="005E497F"/>
    <w:rsid w:val="00614BD8"/>
    <w:rsid w:val="00625416"/>
    <w:rsid w:val="006374A8"/>
    <w:rsid w:val="0065672C"/>
    <w:rsid w:val="006638AD"/>
    <w:rsid w:val="00671993"/>
    <w:rsid w:val="00682713"/>
    <w:rsid w:val="00685AA0"/>
    <w:rsid w:val="0068792D"/>
    <w:rsid w:val="0069363D"/>
    <w:rsid w:val="006A47F4"/>
    <w:rsid w:val="006B27CF"/>
    <w:rsid w:val="006F20D2"/>
    <w:rsid w:val="00715BA7"/>
    <w:rsid w:val="00717C9E"/>
    <w:rsid w:val="00722DE8"/>
    <w:rsid w:val="007247C2"/>
    <w:rsid w:val="00726A6B"/>
    <w:rsid w:val="00733AC6"/>
    <w:rsid w:val="007344B3"/>
    <w:rsid w:val="00770EEA"/>
    <w:rsid w:val="00776EA8"/>
    <w:rsid w:val="0078459B"/>
    <w:rsid w:val="007E3D81"/>
    <w:rsid w:val="007F3266"/>
    <w:rsid w:val="007F3DA3"/>
    <w:rsid w:val="00814214"/>
    <w:rsid w:val="00815B2C"/>
    <w:rsid w:val="00817729"/>
    <w:rsid w:val="008645DA"/>
    <w:rsid w:val="008658E6"/>
    <w:rsid w:val="0087008E"/>
    <w:rsid w:val="00884CA6"/>
    <w:rsid w:val="00887861"/>
    <w:rsid w:val="00890AE3"/>
    <w:rsid w:val="008C5385"/>
    <w:rsid w:val="008E0AA4"/>
    <w:rsid w:val="00913BAD"/>
    <w:rsid w:val="00932D09"/>
    <w:rsid w:val="0095550A"/>
    <w:rsid w:val="009622B2"/>
    <w:rsid w:val="00962A81"/>
    <w:rsid w:val="009864C0"/>
    <w:rsid w:val="009C6524"/>
    <w:rsid w:val="009F58BB"/>
    <w:rsid w:val="00A05F07"/>
    <w:rsid w:val="00A410BB"/>
    <w:rsid w:val="00A41E64"/>
    <w:rsid w:val="00A4373B"/>
    <w:rsid w:val="00A4538A"/>
    <w:rsid w:val="00A50243"/>
    <w:rsid w:val="00A7790F"/>
    <w:rsid w:val="00A80F2F"/>
    <w:rsid w:val="00A969D4"/>
    <w:rsid w:val="00AA2F55"/>
    <w:rsid w:val="00AC087E"/>
    <w:rsid w:val="00AE1F72"/>
    <w:rsid w:val="00AF093D"/>
    <w:rsid w:val="00AF5AA9"/>
    <w:rsid w:val="00B008F9"/>
    <w:rsid w:val="00B04903"/>
    <w:rsid w:val="00B12708"/>
    <w:rsid w:val="00B23B90"/>
    <w:rsid w:val="00B348C2"/>
    <w:rsid w:val="00B41C69"/>
    <w:rsid w:val="00B61506"/>
    <w:rsid w:val="00B631B7"/>
    <w:rsid w:val="00B6376D"/>
    <w:rsid w:val="00B72362"/>
    <w:rsid w:val="00B96D9F"/>
    <w:rsid w:val="00BE09D6"/>
    <w:rsid w:val="00BF18A2"/>
    <w:rsid w:val="00C06EE5"/>
    <w:rsid w:val="00C06FC5"/>
    <w:rsid w:val="00C071CA"/>
    <w:rsid w:val="00C23192"/>
    <w:rsid w:val="00C2482B"/>
    <w:rsid w:val="00C30E55"/>
    <w:rsid w:val="00C310F0"/>
    <w:rsid w:val="00C34447"/>
    <w:rsid w:val="00C47B71"/>
    <w:rsid w:val="00C63324"/>
    <w:rsid w:val="00C81188"/>
    <w:rsid w:val="00C90F5C"/>
    <w:rsid w:val="00CB5E53"/>
    <w:rsid w:val="00CC337E"/>
    <w:rsid w:val="00CC6A22"/>
    <w:rsid w:val="00CC7CB7"/>
    <w:rsid w:val="00CD3B2F"/>
    <w:rsid w:val="00CE351A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A5F94"/>
    <w:rsid w:val="00DA637A"/>
    <w:rsid w:val="00DA7EAC"/>
    <w:rsid w:val="00DF1BA0"/>
    <w:rsid w:val="00E02D31"/>
    <w:rsid w:val="00E035E7"/>
    <w:rsid w:val="00E33DC8"/>
    <w:rsid w:val="00E54FD8"/>
    <w:rsid w:val="00E56E75"/>
    <w:rsid w:val="00E630EB"/>
    <w:rsid w:val="00E70C29"/>
    <w:rsid w:val="00E75AE6"/>
    <w:rsid w:val="00E80215"/>
    <w:rsid w:val="00EB04E8"/>
    <w:rsid w:val="00EB32F5"/>
    <w:rsid w:val="00EB52A5"/>
    <w:rsid w:val="00EC655E"/>
    <w:rsid w:val="00ED613B"/>
    <w:rsid w:val="00ED66F7"/>
    <w:rsid w:val="00EE33CA"/>
    <w:rsid w:val="00EF7174"/>
    <w:rsid w:val="00F04B9B"/>
    <w:rsid w:val="00F0626A"/>
    <w:rsid w:val="00F06353"/>
    <w:rsid w:val="00F0729F"/>
    <w:rsid w:val="00F149CC"/>
    <w:rsid w:val="00F33FE1"/>
    <w:rsid w:val="00F46364"/>
    <w:rsid w:val="00F74AAD"/>
    <w:rsid w:val="00F76ED8"/>
    <w:rsid w:val="00FB7C15"/>
    <w:rsid w:val="00FC1DE2"/>
    <w:rsid w:val="00FD0F8B"/>
    <w:rsid w:val="00FE1CDA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870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08E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87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08E"/>
    <w:rPr>
      <w:rFonts w:ascii="Tahoma" w:hAnsi="Tahoma"/>
      <w:b/>
      <w:bCs/>
      <w:spacing w:val="10"/>
    </w:rPr>
  </w:style>
  <w:style w:type="paragraph" w:styleId="ListParagraph">
    <w:name w:val="List Paragraph"/>
    <w:basedOn w:val="Normal"/>
    <w:uiPriority w:val="34"/>
    <w:qFormat/>
    <w:rsid w:val="00A0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CommentReference">
    <w:name w:val="annotation reference"/>
    <w:basedOn w:val="DefaultParagraphFont"/>
    <w:rsid w:val="00870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08E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87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08E"/>
    <w:rPr>
      <w:rFonts w:ascii="Tahoma" w:hAnsi="Tahoma"/>
      <w:b/>
      <w:bCs/>
      <w:spacing w:val="10"/>
    </w:rPr>
  </w:style>
  <w:style w:type="paragraph" w:styleId="ListParagraph">
    <w:name w:val="List Paragraph"/>
    <w:basedOn w:val="Normal"/>
    <w:uiPriority w:val="34"/>
    <w:qFormat/>
    <w:rsid w:val="00A0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AEED4-78BA-4390-A291-7CB36657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Hall, Chad</cp:lastModifiedBy>
  <cp:revision>2</cp:revision>
  <cp:lastPrinted>2017-06-14T15:31:00Z</cp:lastPrinted>
  <dcterms:created xsi:type="dcterms:W3CDTF">2017-12-14T20:39:00Z</dcterms:created>
  <dcterms:modified xsi:type="dcterms:W3CDTF">2017-12-14T20:39:00Z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