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673DD"/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738"/>
        <w:gridCol w:w="450"/>
        <w:gridCol w:w="720"/>
        <w:gridCol w:w="540"/>
        <w:gridCol w:w="270"/>
        <w:gridCol w:w="180"/>
        <w:gridCol w:w="1260"/>
        <w:gridCol w:w="1170"/>
        <w:gridCol w:w="810"/>
        <w:gridCol w:w="90"/>
        <w:gridCol w:w="180"/>
        <w:gridCol w:w="360"/>
        <w:gridCol w:w="360"/>
        <w:gridCol w:w="253"/>
        <w:gridCol w:w="467"/>
        <w:gridCol w:w="180"/>
        <w:gridCol w:w="360"/>
        <w:gridCol w:w="180"/>
        <w:gridCol w:w="18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</w:tcPr>
          <w:p w:rsidR="00000000" w:rsidRDefault="000673DD">
            <w:pPr>
              <w:ind w:right="70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TITLE V ANNUAL COMPLIANC</w:t>
            </w:r>
            <w:r>
              <w:rPr>
                <w:b/>
                <w:bCs/>
                <w:sz w:val="22"/>
              </w:rPr>
              <w:t>E CERTIFICATION FORM</w:t>
            </w:r>
          </w:p>
          <w:p w:rsidR="00000000" w:rsidRDefault="000673DD">
            <w:pPr>
              <w:ind w:right="70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PART 1 – FACILITY INFORMATION AND CERTIFICATION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  <w:tcBorders>
              <w:bottom w:val="double" w:sz="4" w:space="0" w:color="auto"/>
            </w:tcBorders>
          </w:tcPr>
          <w:p w:rsidR="00000000" w:rsidRDefault="000673DD">
            <w:pPr>
              <w:ind w:right="706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FACILITY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 xml:space="preserve">Period Covered </w:t>
            </w:r>
            <w:proofErr w:type="gramStart"/>
            <w:r>
              <w:rPr>
                <w:sz w:val="22"/>
              </w:rPr>
              <w:t>By</w:t>
            </w:r>
            <w:proofErr w:type="gramEnd"/>
            <w:r>
              <w:rPr>
                <w:sz w:val="22"/>
              </w:rPr>
              <w:t xml:space="preserve"> Report: </w:t>
            </w:r>
          </w:p>
        </w:tc>
        <w:tc>
          <w:tcPr>
            <w:tcW w:w="76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 to </w:t>
            </w: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Facility Name:</w:t>
            </w:r>
          </w:p>
        </w:tc>
        <w:tc>
          <w:tcPr>
            <w:tcW w:w="4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72"/>
              <w:rPr>
                <w:sz w:val="22"/>
              </w:rPr>
            </w:pPr>
            <w:r>
              <w:rPr>
                <w:sz w:val="22"/>
              </w:rPr>
              <w:t>AIRS Number: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Facility Physical Address:</w:t>
            </w:r>
          </w:p>
        </w:tc>
        <w:tc>
          <w:tcPr>
            <w:tcW w:w="78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18"/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4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77"/>
              <w:rPr>
                <w:sz w:val="22"/>
              </w:rPr>
            </w:pPr>
            <w:r>
              <w:rPr>
                <w:sz w:val="22"/>
              </w:rPr>
              <w:t>State: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 xml:space="preserve"> GA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ZIP Code: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-108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Facility Mailing Address:</w:t>
            </w:r>
          </w:p>
        </w:tc>
        <w:tc>
          <w:tcPr>
            <w:tcW w:w="78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18"/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4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77"/>
              <w:rPr>
                <w:sz w:val="22"/>
              </w:rPr>
            </w:pPr>
            <w:r>
              <w:rPr>
                <w:sz w:val="22"/>
              </w:rPr>
              <w:t>State: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 xml:space="preserve"> GA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ZIP Code: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Responsible Official: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13"/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-108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18"/>
              <w:rPr>
                <w:sz w:val="22"/>
              </w:rPr>
            </w:pPr>
            <w:r>
              <w:rPr>
                <w:sz w:val="22"/>
              </w:rPr>
              <w:t>Environmental Contact: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Permit and Amendment Number(s):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Permit and Amendment Effective Dat</w:t>
            </w:r>
            <w:r>
              <w:rPr>
                <w:sz w:val="22"/>
              </w:rPr>
              <w:t>e(s):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:rsidR="00000000" w:rsidRDefault="000673DD">
            <w:pPr>
              <w:ind w:right="706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TRUTH, ACCURACY, AND COMPLETENESS CERTIFICATION BY RESPONSIBLE OFFICIAL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00000" w:rsidRDefault="000673DD">
            <w:pPr>
              <w:ind w:right="72"/>
              <w:rPr>
                <w:sz w:val="22"/>
              </w:rPr>
            </w:pPr>
            <w:r>
              <w:rPr>
                <w:sz w:val="22"/>
              </w:rPr>
              <w:t>I certify that, based on information and belief formed after reasonable inquiry, the statements and information contained in the attached annual complianc</w:t>
            </w:r>
            <w:r>
              <w:rPr>
                <w:sz w:val="22"/>
              </w:rPr>
              <w:t>e certification are true, accurate, and complete.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18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bottom"/>
          </w:tcPr>
          <w:p w:rsidR="00000000" w:rsidRDefault="000673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522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673DD">
            <w:pPr>
              <w:ind w:right="706"/>
              <w:rPr>
                <w:sz w:val="22"/>
              </w:rPr>
            </w:pP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3167" w:type="dxa"/>
            <w:gridSpan w:val="6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000000" w:rsidRDefault="000673DD">
            <w:pPr>
              <w:ind w:right="706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gridSpan w:val="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ind w:right="-53"/>
              <w:rPr>
                <w:sz w:val="22"/>
              </w:rPr>
            </w:pPr>
            <w:r>
              <w:rPr>
                <w:sz w:val="22"/>
              </w:rPr>
              <w:t>Responsible Official Title:</w:t>
            </w:r>
          </w:p>
        </w:tc>
        <w:tc>
          <w:tcPr>
            <w:tcW w:w="7650" w:type="dxa"/>
            <w:gridSpan w:val="14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0673DD">
            <w:pPr>
              <w:ind w:right="7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  <w:tcBorders>
              <w:top w:val="double" w:sz="4" w:space="0" w:color="auto"/>
            </w:tcBorders>
          </w:tcPr>
          <w:p w:rsidR="00000000" w:rsidRDefault="000673DD">
            <w:pPr>
              <w:ind w:right="706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ind w:right="-18"/>
              <w:rPr>
                <w:sz w:val="22"/>
              </w:rPr>
            </w:pPr>
            <w:r>
              <w:rPr>
                <w:sz w:val="22"/>
              </w:rPr>
              <w:t>Number of Attached Pages: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6390" w:type="dxa"/>
            <w:gridSpan w:val="13"/>
            <w:tcBorders>
              <w:left w:val="single" w:sz="8" w:space="0" w:color="auto"/>
            </w:tcBorders>
          </w:tcPr>
          <w:p w:rsidR="00000000" w:rsidRDefault="000673DD">
            <w:pPr>
              <w:ind w:right="706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</w:tcPr>
          <w:p w:rsidR="00000000" w:rsidRDefault="000673DD">
            <w:pPr>
              <w:ind w:right="706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20"/>
          </w:tcPr>
          <w:p w:rsidR="00000000" w:rsidRDefault="000673DD">
            <w:pPr>
              <w:ind w:right="706"/>
              <w:rPr>
                <w:sz w:val="22"/>
              </w:rPr>
            </w:pPr>
            <w:r>
              <w:rPr>
                <w:sz w:val="22"/>
              </w:rPr>
              <w:t xml:space="preserve">For the purposes of </w:t>
            </w:r>
            <w:r>
              <w:rPr>
                <w:sz w:val="22"/>
                <w:u w:val="single"/>
              </w:rPr>
              <w:t>this form</w:t>
            </w:r>
            <w:r>
              <w:rPr>
                <w:sz w:val="22"/>
              </w:rPr>
              <w:t>, the term “deviation” includes any excess emissions, e</w:t>
            </w:r>
            <w:r>
              <w:rPr>
                <w:sz w:val="22"/>
              </w:rPr>
              <w:t xml:space="preserve">xceedance, or excursion identified in the permit or any non-compliance with any term or condition of the Title V Operating Permit including those attributable to equipment malfunction, breakdown, or upset condition.  The acknowledgement of deviations from </w:t>
            </w:r>
            <w:r>
              <w:rPr>
                <w:sz w:val="22"/>
              </w:rPr>
              <w:t>the specific permit requirements is not necessarily an acknowledgement of a violation.  However, failure to report any and all deviations may constitute a violation of the Title V Operating Permit.</w:t>
            </w:r>
          </w:p>
        </w:tc>
      </w:tr>
    </w:tbl>
    <w:p w:rsidR="00000000" w:rsidRDefault="000673DD"/>
    <w:p w:rsidR="00000000" w:rsidRDefault="000673DD">
      <w:pPr>
        <w:rPr>
          <w:sz w:val="22"/>
        </w:rPr>
      </w:pPr>
      <w:r>
        <w:rPr>
          <w:sz w:val="22"/>
        </w:rPr>
        <w:t>The Title V Annual Compliance Certification must be subm</w:t>
      </w:r>
      <w:r>
        <w:rPr>
          <w:sz w:val="22"/>
        </w:rPr>
        <w:t xml:space="preserve">itted to both the Georgia EPD </w:t>
      </w:r>
      <w:r>
        <w:rPr>
          <w:sz w:val="22"/>
          <w:u w:val="single"/>
        </w:rPr>
        <w:t>and</w:t>
      </w:r>
      <w:r>
        <w:rPr>
          <w:sz w:val="22"/>
        </w:rPr>
        <w:t xml:space="preserve"> US EPA Region IV.</w:t>
      </w:r>
    </w:p>
    <w:p w:rsidR="00000000" w:rsidRDefault="000673DD">
      <w:pPr>
        <w:rPr>
          <w:sz w:val="22"/>
        </w:rPr>
      </w:pPr>
    </w:p>
    <w:p w:rsidR="00EA6B10" w:rsidRDefault="00EA6B10">
      <w:pPr>
        <w:ind w:firstLine="720"/>
        <w:rPr>
          <w:sz w:val="22"/>
        </w:rPr>
        <w:sectPr w:rsidR="00EA6B10">
          <w:headerReference w:type="default" r:id="rId8"/>
          <w:footerReference w:type="default" r:id="rId9"/>
          <w:pgSz w:w="12240" w:h="15840"/>
          <w:pgMar w:top="1440" w:right="900" w:bottom="1440" w:left="900" w:header="720" w:footer="720" w:gutter="0"/>
          <w:cols w:space="720"/>
          <w:docGrid w:linePitch="360"/>
        </w:sectPr>
      </w:pPr>
    </w:p>
    <w:p w:rsidR="00000000" w:rsidRDefault="000673DD" w:rsidP="00EA6B10">
      <w:pPr>
        <w:ind w:firstLine="360"/>
        <w:rPr>
          <w:sz w:val="22"/>
        </w:rPr>
      </w:pPr>
      <w:r>
        <w:rPr>
          <w:sz w:val="22"/>
        </w:rPr>
        <w:t>Georgia EPD</w:t>
      </w:r>
    </w:p>
    <w:p w:rsidR="00000000" w:rsidRDefault="000673DD" w:rsidP="00EA6B10">
      <w:pPr>
        <w:ind w:firstLine="360"/>
        <w:rPr>
          <w:sz w:val="22"/>
        </w:rPr>
      </w:pPr>
      <w:r>
        <w:rPr>
          <w:sz w:val="22"/>
        </w:rPr>
        <w:t>Air Protection Branch</w:t>
      </w:r>
    </w:p>
    <w:p w:rsidR="00000000" w:rsidRDefault="000673DD" w:rsidP="00EA6B10">
      <w:pPr>
        <w:ind w:firstLine="360"/>
        <w:rPr>
          <w:sz w:val="22"/>
        </w:rPr>
      </w:pPr>
      <w:r>
        <w:rPr>
          <w:sz w:val="22"/>
        </w:rPr>
        <w:t>Stationary Source Compliance Program</w:t>
      </w:r>
    </w:p>
    <w:p w:rsidR="00000000" w:rsidRDefault="000673DD" w:rsidP="00EA6B10">
      <w:pPr>
        <w:ind w:firstLine="360"/>
        <w:rPr>
          <w:sz w:val="22"/>
        </w:rPr>
      </w:pPr>
      <w:r>
        <w:rPr>
          <w:sz w:val="22"/>
        </w:rPr>
        <w:t>4244 International Parkway, Suite 120</w:t>
      </w:r>
    </w:p>
    <w:p w:rsidR="00EA6B10" w:rsidRDefault="000673DD" w:rsidP="00EA6B10">
      <w:pPr>
        <w:ind w:firstLine="360"/>
        <w:rPr>
          <w:sz w:val="22"/>
        </w:rPr>
      </w:pPr>
      <w:r>
        <w:rPr>
          <w:sz w:val="22"/>
        </w:rPr>
        <w:t>Atlanta, GA 3</w:t>
      </w:r>
      <w:r w:rsidR="00EA6B10">
        <w:rPr>
          <w:sz w:val="22"/>
        </w:rPr>
        <w:t>0354</w:t>
      </w:r>
    </w:p>
    <w:p w:rsidR="00EA6B10" w:rsidRDefault="00EA6B10" w:rsidP="00EA6B10">
      <w:pPr>
        <w:ind w:firstLine="360"/>
        <w:rPr>
          <w:sz w:val="22"/>
        </w:rPr>
      </w:pPr>
    </w:p>
    <w:p w:rsidR="00EA6B10" w:rsidRPr="00EA6B10" w:rsidRDefault="00EA6B10" w:rsidP="00EA6B10">
      <w:pPr>
        <w:ind w:firstLine="360"/>
        <w:rPr>
          <w:sz w:val="22"/>
        </w:rPr>
      </w:pPr>
      <w:r w:rsidRPr="00EA6B10">
        <w:rPr>
          <w:sz w:val="22"/>
        </w:rPr>
        <w:t>Enforcement and Compliance Assurance Division</w:t>
      </w:r>
    </w:p>
    <w:p w:rsidR="00EA6B10" w:rsidRPr="00EA6B10" w:rsidRDefault="00EA6B10" w:rsidP="00EA6B10">
      <w:pPr>
        <w:ind w:firstLine="360"/>
        <w:rPr>
          <w:sz w:val="22"/>
        </w:rPr>
      </w:pPr>
      <w:r w:rsidRPr="00EA6B10">
        <w:rPr>
          <w:sz w:val="22"/>
        </w:rPr>
        <w:t>Air Enforcement Branch</w:t>
      </w:r>
    </w:p>
    <w:p w:rsidR="00EA6B10" w:rsidRPr="00EA6B10" w:rsidRDefault="00EA6B10" w:rsidP="00EA6B10">
      <w:pPr>
        <w:ind w:firstLine="360"/>
        <w:rPr>
          <w:sz w:val="22"/>
        </w:rPr>
      </w:pPr>
      <w:r w:rsidRPr="00EA6B10">
        <w:rPr>
          <w:sz w:val="22"/>
        </w:rPr>
        <w:t xml:space="preserve">U. S. EPA Region 4 </w:t>
      </w:r>
    </w:p>
    <w:p w:rsidR="00EA6B10" w:rsidRPr="00EA6B10" w:rsidRDefault="00EA6B10" w:rsidP="00EA6B10">
      <w:pPr>
        <w:ind w:firstLine="360"/>
        <w:rPr>
          <w:sz w:val="22"/>
        </w:rPr>
      </w:pPr>
      <w:r w:rsidRPr="00EA6B10">
        <w:rPr>
          <w:sz w:val="22"/>
        </w:rPr>
        <w:t xml:space="preserve">Sam Nunn Atlanta Federal Center </w:t>
      </w:r>
    </w:p>
    <w:p w:rsidR="00EA6B10" w:rsidRPr="00EA6B10" w:rsidRDefault="00EA6B10" w:rsidP="00EA6B10">
      <w:pPr>
        <w:ind w:firstLine="360"/>
        <w:rPr>
          <w:sz w:val="22"/>
        </w:rPr>
      </w:pPr>
      <w:r w:rsidRPr="00EA6B10">
        <w:rPr>
          <w:sz w:val="22"/>
        </w:rPr>
        <w:t xml:space="preserve">61 Forsyth Street, SW </w:t>
      </w:r>
    </w:p>
    <w:p w:rsidR="00EA6B10" w:rsidRDefault="00EA6B10" w:rsidP="00EA6B10">
      <w:pPr>
        <w:ind w:firstLine="360"/>
        <w:rPr>
          <w:sz w:val="22"/>
        </w:rPr>
      </w:pPr>
      <w:r w:rsidRPr="00EA6B10">
        <w:rPr>
          <w:sz w:val="22"/>
        </w:rPr>
        <w:t>Atlanta, Georgia 30303-3104</w:t>
      </w:r>
      <w:r>
        <w:rPr>
          <w:sz w:val="22"/>
        </w:rPr>
        <w:br w:type="column"/>
      </w:r>
      <w:r>
        <w:rPr>
          <w:sz w:val="22"/>
        </w:rPr>
        <w:t>If your facility is inspected by the Cartersville District Office, please also send a copy to:</w:t>
      </w:r>
    </w:p>
    <w:p w:rsidR="00EA6B10" w:rsidRDefault="00EA6B10" w:rsidP="00EA6B10">
      <w:pPr>
        <w:ind w:firstLine="720"/>
        <w:rPr>
          <w:sz w:val="22"/>
        </w:rPr>
      </w:pPr>
    </w:p>
    <w:p w:rsidR="00EA6B10" w:rsidRPr="00EA6B10" w:rsidRDefault="00EA6B10" w:rsidP="00EA6B10">
      <w:pPr>
        <w:ind w:firstLine="720"/>
        <w:rPr>
          <w:sz w:val="22"/>
        </w:rPr>
      </w:pPr>
      <w:r w:rsidRPr="00EA6B10">
        <w:rPr>
          <w:sz w:val="22"/>
        </w:rPr>
        <w:t>Georgia EPD</w:t>
      </w:r>
      <w:r w:rsidRPr="00EA6B10">
        <w:rPr>
          <w:sz w:val="22"/>
        </w:rPr>
        <w:tab/>
      </w:r>
    </w:p>
    <w:p w:rsidR="00EA6B10" w:rsidRPr="00EA6B10" w:rsidRDefault="00EA6B10" w:rsidP="00EA6B10">
      <w:pPr>
        <w:ind w:firstLine="720"/>
        <w:rPr>
          <w:sz w:val="22"/>
        </w:rPr>
      </w:pPr>
      <w:r w:rsidRPr="00EA6B10">
        <w:rPr>
          <w:sz w:val="22"/>
        </w:rPr>
        <w:t>Mountain District Office – Cartersville</w:t>
      </w:r>
    </w:p>
    <w:p w:rsidR="00EA6B10" w:rsidRPr="00EA6B10" w:rsidRDefault="00EA6B10" w:rsidP="00EA6B10">
      <w:pPr>
        <w:ind w:firstLine="720"/>
        <w:rPr>
          <w:sz w:val="22"/>
        </w:rPr>
      </w:pPr>
      <w:r w:rsidRPr="00EA6B10">
        <w:rPr>
          <w:sz w:val="22"/>
        </w:rPr>
        <w:t>P. O. Box 3250, 16 Center Road</w:t>
      </w:r>
    </w:p>
    <w:p w:rsidR="00EA6B10" w:rsidRDefault="00EA6B10" w:rsidP="00EA6B10">
      <w:pPr>
        <w:ind w:firstLine="720"/>
        <w:rPr>
          <w:sz w:val="22"/>
        </w:rPr>
        <w:sectPr w:rsidR="00EA6B10" w:rsidSect="00EA6B10">
          <w:type w:val="continuous"/>
          <w:pgSz w:w="12240" w:h="15840"/>
          <w:pgMar w:top="1440" w:right="900" w:bottom="1440" w:left="900" w:header="720" w:footer="720" w:gutter="0"/>
          <w:cols w:num="2" w:space="720"/>
          <w:docGrid w:linePitch="360"/>
        </w:sectPr>
      </w:pPr>
      <w:r w:rsidRPr="00EA6B10">
        <w:rPr>
          <w:sz w:val="22"/>
        </w:rPr>
        <w:t>Cartersville, GA 30120</w:t>
      </w:r>
    </w:p>
    <w:p w:rsidR="00000000" w:rsidRDefault="000673DD">
      <w:pPr>
        <w:ind w:firstLine="72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37"/>
        <w:gridCol w:w="63"/>
        <w:gridCol w:w="1710"/>
        <w:gridCol w:w="858"/>
        <w:gridCol w:w="582"/>
        <w:gridCol w:w="1800"/>
        <w:gridCol w:w="450"/>
        <w:gridCol w:w="2160"/>
        <w:gridCol w:w="9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000000" w:rsidRDefault="000673DD">
            <w:pPr>
              <w:pStyle w:val="Heading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 V ANNUAL COMPLIANCE CERTIFICATION FORM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bottom w:val="single" w:sz="8" w:space="0" w:color="auto"/>
            </w:tcBorders>
          </w:tcPr>
          <w:p w:rsidR="00000000" w:rsidRDefault="000673DD">
            <w:pPr>
              <w:pStyle w:val="Heading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 2 –  COMPLIANCE STATUS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ind w:right="-8"/>
              <w:rPr>
                <w:sz w:val="20"/>
              </w:rPr>
            </w:pPr>
            <w:r>
              <w:rPr>
                <w:sz w:val="20"/>
              </w:rPr>
              <w:t>Facility Name:</w:t>
            </w:r>
          </w:p>
        </w:tc>
        <w:tc>
          <w:tcPr>
            <w:tcW w:w="84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ind w:right="27"/>
              <w:rPr>
                <w:sz w:val="20"/>
              </w:rPr>
            </w:pPr>
            <w:r>
              <w:rPr>
                <w:sz w:val="20"/>
              </w:rPr>
              <w:t>AIRS Number: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t>For Reporting Period: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-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to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000000" w:rsidRDefault="000673DD">
            <w:pPr>
              <w:ind w:right="706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Permit Number &amp; </w:t>
            </w:r>
          </w:p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Condition Number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pStyle w:val="Heading2"/>
              <w:ind w:right="0"/>
              <w:rPr>
                <w:sz w:val="20"/>
              </w:rPr>
            </w:pPr>
            <w:r>
              <w:rPr>
                <w:sz w:val="20"/>
              </w:rPr>
              <w:t>Compliance Status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Monitoring Method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Identification of Deviations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Previously Reported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0000" w:rsidRDefault="000673D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Not Previously Reported</w:t>
            </w:r>
          </w:p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(See Part 3)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</w:t>
            </w:r>
            <w:r>
              <w:rPr>
                <w:sz w:val="20"/>
              </w:rPr>
              <w:t xml:space="preserve">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  <w:r>
              <w:rPr>
                <w:sz w:val="20"/>
              </w:rPr>
              <w:t>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</w:instrText>
            </w:r>
            <w:r>
              <w:rPr>
                <w:sz w:val="20"/>
              </w:rPr>
              <w:instrText xml:space="preserve">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</w:instrText>
            </w:r>
            <w:r>
              <w:rPr>
                <w:sz w:val="20"/>
              </w:rPr>
              <w:instrText xml:space="preserve">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</w:instrText>
            </w:r>
            <w:r>
              <w:rPr>
                <w:sz w:val="20"/>
              </w:rPr>
              <w:instrText xml:space="preserve">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</w:t>
            </w:r>
            <w:r>
              <w:rPr>
                <w:sz w:val="20"/>
              </w:rPr>
              <w:t>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Continuous 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Intermittent</w:t>
            </w:r>
          </w:p>
          <w:p w:rsidR="00000000" w:rsidRDefault="000673DD">
            <w:pPr>
              <w:tabs>
                <w:tab w:val="left" w:pos="197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</w:instrText>
            </w:r>
            <w:r>
              <w:rPr>
                <w:sz w:val="20"/>
              </w:rPr>
              <w:instrText xml:space="preserve">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00000" w:rsidRDefault="000673DD">
      <w:pPr>
        <w:rPr>
          <w:sz w:val="20"/>
        </w:rPr>
      </w:pPr>
    </w:p>
    <w:p w:rsidR="00000000" w:rsidRDefault="000673DD">
      <w:pPr>
        <w:ind w:right="706"/>
        <w:rPr>
          <w:sz w:val="20"/>
        </w:rPr>
      </w:pPr>
      <w:r>
        <w:rPr>
          <w:sz w:val="20"/>
        </w:rPr>
        <w:t>Monitoring Method Abbreviations: RR = Recordkeeping Requirement; ST = Source Testing; CEMS = Continuous Emissions Monitoring System; COMS = Continuous Opacity Monitoring System; CFM = Continuous Fue</w:t>
      </w:r>
      <w:r>
        <w:rPr>
          <w:sz w:val="20"/>
        </w:rPr>
        <w:t>l Monitoring; VE = Visible Emissions Monitoring; PEMS = Predictive Emissions Monitoring System; CERMS = Continuous Emission Rate Monitoring System; PMS = Parametric Monitoring System; OMP = Operations and Maintenance Plan; IN = Inspection; Other = Method n</w:t>
      </w:r>
      <w:r>
        <w:rPr>
          <w:sz w:val="20"/>
        </w:rPr>
        <w:t>ot listed, provide description.</w:t>
      </w:r>
      <w:r>
        <w:rPr>
          <w:sz w:val="20"/>
        </w:rPr>
        <w:br w:type="page"/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350"/>
        <w:gridCol w:w="720"/>
        <w:gridCol w:w="540"/>
        <w:gridCol w:w="1080"/>
        <w:gridCol w:w="720"/>
        <w:gridCol w:w="3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673DD">
            <w:pPr>
              <w:ind w:right="70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TITLE V ANNUAL COMPLIANCE CERTIFICATION FORM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00000" w:rsidRDefault="000673DD">
            <w:pPr>
              <w:ind w:right="70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 3 – DEVIATION REPORT</w:t>
            </w:r>
          </w:p>
          <w:p w:rsidR="00000000" w:rsidRDefault="000673DD">
            <w:pPr>
              <w:ind w:right="70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(Report only deviations that have not been previously reported)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t>Facility Name:</w:t>
            </w:r>
          </w:p>
        </w:tc>
        <w:tc>
          <w:tcPr>
            <w:tcW w:w="853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t>AIRS Number: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00000" w:rsidRDefault="000673DD">
            <w:pPr>
              <w:pStyle w:val="Heading1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pStyle w:val="Heading1"/>
              <w:ind w:right="-108"/>
              <w:rPr>
                <w:sz w:val="20"/>
              </w:rPr>
            </w:pPr>
            <w:r>
              <w:rPr>
                <w:sz w:val="20"/>
              </w:rPr>
              <w:t>For Reporting Period: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pStyle w:val="Heading1"/>
              <w:ind w:right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to </w:t>
            </w: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0000" w:rsidRDefault="000673DD">
            <w:pPr>
              <w:ind w:right="706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left w:w="72" w:type="dxa"/>
              <w:right w:w="72" w:type="dxa"/>
            </w:tcMar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>Permit Number &amp;</w:t>
            </w:r>
          </w:p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>Condition Number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Deviation Number</w:t>
            </w:r>
          </w:p>
        </w:tc>
        <w:tc>
          <w:tcPr>
            <w:tcW w:w="441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304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Emission Unit(s)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Start – Date &amp; Time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– Date &amp; Time</w:t>
            </w: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706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</w:instrText>
            </w:r>
            <w:r>
              <w:rPr>
                <w:sz w:val="20"/>
              </w:rPr>
              <w:instrText xml:space="preserve">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 of Deviation</w:t>
            </w:r>
          </w:p>
        </w:tc>
        <w:tc>
          <w:tcPr>
            <w:tcW w:w="484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Cause and Corrective Action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0000" w:rsidRDefault="000673DD">
            <w:pPr>
              <w:ind w:right="706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left w:w="72" w:type="dxa"/>
              <w:right w:w="72" w:type="dxa"/>
            </w:tcMar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Permit Number &amp; </w:t>
            </w:r>
          </w:p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>Condition Number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Deviation Number</w:t>
            </w:r>
          </w:p>
        </w:tc>
        <w:tc>
          <w:tcPr>
            <w:tcW w:w="441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304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Emission Unit(s)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Start – Da</w:t>
            </w:r>
            <w:r>
              <w:rPr>
                <w:sz w:val="20"/>
              </w:rPr>
              <w:t>te &amp; Time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– Date &amp; Time</w:t>
            </w: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706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 of Deviation</w:t>
            </w:r>
          </w:p>
        </w:tc>
        <w:tc>
          <w:tcPr>
            <w:tcW w:w="484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Cause and Corrective Action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0000" w:rsidRDefault="000673DD">
            <w:pPr>
              <w:ind w:right="706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left w:w="72" w:type="dxa"/>
              <w:right w:w="72" w:type="dxa"/>
            </w:tcMar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Permit Number &amp; </w:t>
            </w:r>
          </w:p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>Condition Number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Deviation Number</w:t>
            </w:r>
          </w:p>
        </w:tc>
        <w:tc>
          <w:tcPr>
            <w:tcW w:w="441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304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Emission Unit(s)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Start – Date &amp; Time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– Date &amp; Time</w:t>
            </w: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706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 of Deviation</w:t>
            </w:r>
          </w:p>
        </w:tc>
        <w:tc>
          <w:tcPr>
            <w:tcW w:w="484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Cause and Corrective Action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0000" w:rsidRDefault="000673DD">
            <w:pPr>
              <w:ind w:right="706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left w:w="72" w:type="dxa"/>
              <w:right w:w="72" w:type="dxa"/>
            </w:tcMar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Permit Number &amp; </w:t>
            </w:r>
          </w:p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>Condition Number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Deviation Number</w:t>
            </w:r>
          </w:p>
        </w:tc>
        <w:tc>
          <w:tcPr>
            <w:tcW w:w="441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304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Emission Unit(s)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Start – Date &amp; Time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– Date &amp; Time</w:t>
            </w: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706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 of De</w:t>
            </w:r>
            <w:r>
              <w:rPr>
                <w:sz w:val="20"/>
              </w:rPr>
              <w:t>viation</w:t>
            </w:r>
          </w:p>
        </w:tc>
        <w:tc>
          <w:tcPr>
            <w:tcW w:w="484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Cause and Corrective Action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0000" w:rsidRDefault="000673DD">
            <w:pPr>
              <w:ind w:right="706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left w:w="72" w:type="dxa"/>
              <w:right w:w="72" w:type="dxa"/>
            </w:tcMar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Permit Number &amp; </w:t>
            </w:r>
          </w:p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>Condition Number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Deviation Number</w:t>
            </w:r>
          </w:p>
        </w:tc>
        <w:tc>
          <w:tcPr>
            <w:tcW w:w="441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304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Emission Unit(s)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Start – Date &amp; Time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– Date &amp; Time</w:t>
            </w: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706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 of Deviation</w:t>
            </w:r>
          </w:p>
        </w:tc>
        <w:tc>
          <w:tcPr>
            <w:tcW w:w="484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Cause and Corrective Action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00000" w:rsidRDefault="000673DD">
            <w:pPr>
              <w:ind w:right="706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left w:w="72" w:type="dxa"/>
              <w:right w:w="72" w:type="dxa"/>
            </w:tcMar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Permit Number &amp; </w:t>
            </w:r>
          </w:p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t>Condition Number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Deviation Number</w:t>
            </w:r>
          </w:p>
        </w:tc>
        <w:tc>
          <w:tcPr>
            <w:tcW w:w="441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304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Emission Unit(s)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Start – Date &amp; Time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– Date &amp; Time</w:t>
            </w: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706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ind w:left="-90" w:right="-1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000000" w:rsidRDefault="00067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 of Deviation</w:t>
            </w:r>
          </w:p>
        </w:tc>
        <w:tc>
          <w:tcPr>
            <w:tcW w:w="484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000000" w:rsidRDefault="000673DD">
            <w:pPr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Cause and Corrective Action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0000" w:rsidRDefault="000673D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0673DD">
            <w:pPr>
              <w:ind w:right="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EA6B10" w:rsidRDefault="00EA6B10">
      <w:pPr>
        <w:ind w:right="706"/>
      </w:pPr>
    </w:p>
    <w:sectPr w:rsidR="00EA6B10" w:rsidSect="00EA6B10">
      <w:type w:val="continuous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6B10" w:rsidRDefault="00EA6B10">
      <w:r>
        <w:separator/>
      </w:r>
    </w:p>
  </w:endnote>
  <w:endnote w:type="continuationSeparator" w:id="0">
    <w:p w:rsidR="00EA6B10" w:rsidRDefault="00EA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0673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6B10" w:rsidRDefault="00EA6B10">
      <w:r>
        <w:separator/>
      </w:r>
    </w:p>
  </w:footnote>
  <w:footnote w:type="continuationSeparator" w:id="0">
    <w:p w:rsidR="00EA6B10" w:rsidRDefault="00EA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F013E0" w:rsidP="00C05096">
    <w:pPr>
      <w:tabs>
        <w:tab w:val="right" w:pos="10440"/>
      </w:tabs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3139440</wp:posOffset>
          </wp:positionH>
          <wp:positionV relativeFrom="page">
            <wp:posOffset>449580</wp:posOffset>
          </wp:positionV>
          <wp:extent cx="751205" cy="740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3DD">
      <w:rPr>
        <w:sz w:val="22"/>
      </w:rPr>
      <w:t xml:space="preserve">State of Georgia                                              </w:t>
    </w:r>
    <w:r w:rsidR="000673DD">
      <w:rPr>
        <w:sz w:val="22"/>
      </w:rPr>
      <w:t xml:space="preserve">                                </w:t>
    </w:r>
    <w:r w:rsidR="000673DD">
      <w:rPr>
        <w:sz w:val="22"/>
      </w:rPr>
      <w:tab/>
      <w:t xml:space="preserve">                         </w:t>
    </w:r>
    <w:r w:rsidR="000673DD">
      <w:rPr>
        <w:sz w:val="22"/>
      </w:rPr>
      <w:t>4244 International Parkway</w:t>
    </w:r>
  </w:p>
  <w:p w:rsidR="00000000" w:rsidRDefault="000673DD" w:rsidP="00C05096">
    <w:pPr>
      <w:tabs>
        <w:tab w:val="right" w:pos="10440"/>
      </w:tabs>
      <w:rPr>
        <w:sz w:val="22"/>
      </w:rPr>
    </w:pPr>
    <w:r>
      <w:rPr>
        <w:sz w:val="22"/>
      </w:rPr>
      <w:t>Department of Natural Resources</w:t>
    </w:r>
    <w:r w:rsidR="00C05096">
      <w:rPr>
        <w:sz w:val="22"/>
      </w:rPr>
      <w:tab/>
    </w:r>
    <w:r>
      <w:rPr>
        <w:sz w:val="22"/>
      </w:rPr>
      <w:t>Suite</w:t>
    </w:r>
    <w:r>
      <w:rPr>
        <w:sz w:val="22"/>
      </w:rPr>
      <w:t xml:space="preserve"> 120</w:t>
    </w:r>
  </w:p>
  <w:p w:rsidR="00000000" w:rsidRDefault="000673DD" w:rsidP="00C05096">
    <w:pPr>
      <w:tabs>
        <w:tab w:val="right" w:pos="10440"/>
      </w:tabs>
      <w:rPr>
        <w:sz w:val="22"/>
      </w:rPr>
    </w:pPr>
    <w:r>
      <w:rPr>
        <w:sz w:val="22"/>
      </w:rPr>
      <w:t>Environmental Protection Division                                                                                                Atlanta, Georgia 30354</w:t>
    </w:r>
  </w:p>
  <w:p w:rsidR="00000000" w:rsidRDefault="000673DD" w:rsidP="00C05096">
    <w:pPr>
      <w:tabs>
        <w:tab w:val="right" w:pos="10440"/>
      </w:tabs>
      <w:rPr>
        <w:sz w:val="22"/>
      </w:rPr>
    </w:pPr>
    <w:r>
      <w:rPr>
        <w:sz w:val="22"/>
      </w:rPr>
      <w:t xml:space="preserve">Air Protection Branch                                                                              </w:t>
    </w:r>
    <w:r>
      <w:rPr>
        <w:sz w:val="22"/>
      </w:rPr>
      <w:t xml:space="preserve">                                                   (404) 363-7000</w:t>
    </w:r>
  </w:p>
  <w:p w:rsidR="00000000" w:rsidRDefault="000673DD" w:rsidP="00C05096">
    <w:pPr>
      <w:tabs>
        <w:tab w:val="right" w:pos="10440"/>
      </w:tabs>
    </w:pPr>
    <w:r>
      <w:rPr>
        <w:sz w:val="22"/>
      </w:rPr>
      <w:t xml:space="preserve">                                                                                                                                                            Fax: (404) 363-7100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2EAD"/>
    <w:multiLevelType w:val="hybridMultilevel"/>
    <w:tmpl w:val="AC76B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51587"/>
    <w:multiLevelType w:val="hybridMultilevel"/>
    <w:tmpl w:val="0BF4E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44C90"/>
    <w:multiLevelType w:val="hybridMultilevel"/>
    <w:tmpl w:val="FB00F040"/>
    <w:lvl w:ilvl="0" w:tplc="D8747A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05399"/>
    <w:multiLevelType w:val="hybridMultilevel"/>
    <w:tmpl w:val="05A6F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D478F"/>
    <w:multiLevelType w:val="hybridMultilevel"/>
    <w:tmpl w:val="E0023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96610"/>
    <w:multiLevelType w:val="hybridMultilevel"/>
    <w:tmpl w:val="A4C6A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D3FEB"/>
    <w:multiLevelType w:val="hybridMultilevel"/>
    <w:tmpl w:val="B85C2AD6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10"/>
    <w:rsid w:val="000673DD"/>
    <w:rsid w:val="00C05096"/>
    <w:rsid w:val="00EA6B10"/>
    <w:rsid w:val="00F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662F9A"/>
  <w15:chartTrackingRefBased/>
  <w15:docId w15:val="{6D586D07-43D6-4EA8-AFD5-6CF3F09F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right="706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right="706"/>
      <w:jc w:val="center"/>
      <w:outlineLvl w:val="1"/>
    </w:p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ylor1\AppData\Local\Temp\Temp1_tvaccforms_word.zip\tvacc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A003-A3C8-4FE3-9C5F-1842E7CB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tvaccforms</Template>
  <TotalTime>53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 ANNUAL COMPLIANCE CERTIFICATION FORM</vt:lpstr>
    </vt:vector>
  </TitlesOfParts>
  <Company>GA Dept. of Natural Resources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 ANNUAL COMPLIANCE CERTIFICATION FORM</dc:title>
  <dc:subject/>
  <dc:creator>Taylor, Sean</dc:creator>
  <cp:keywords/>
  <dc:description/>
  <cp:lastModifiedBy>Taylor, Sean</cp:lastModifiedBy>
  <cp:revision>3</cp:revision>
  <cp:lastPrinted>2003-12-02T19:33:00Z</cp:lastPrinted>
  <dcterms:created xsi:type="dcterms:W3CDTF">2021-02-19T14:13:00Z</dcterms:created>
  <dcterms:modified xsi:type="dcterms:W3CDTF">2021-02-19T15:28:00Z</dcterms:modified>
</cp:coreProperties>
</file>